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09D3" w14:textId="4E5E3A0A" w:rsidR="002636D2" w:rsidRPr="005E6341" w:rsidRDefault="00CC2BDC" w:rsidP="00A868CD">
      <w:pPr>
        <w:jc w:val="center"/>
        <w:rPr>
          <w:rFonts w:ascii="標楷體" w:eastAsia="標楷體" w:hAnsi="Calibri" w:cs="標楷體"/>
          <w:b/>
          <w:color w:val="000000" w:themeColor="text1"/>
          <w:kern w:val="0"/>
          <w:sz w:val="32"/>
          <w:szCs w:val="28"/>
        </w:rPr>
      </w:pPr>
      <w:r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臺東縣1</w:t>
      </w:r>
      <w:r w:rsidR="00312270"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1</w:t>
      </w:r>
      <w:r w:rsidR="00B801B2"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4</w:t>
      </w:r>
      <w:r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學年度</w:t>
      </w:r>
    </w:p>
    <w:p w14:paraId="78CA0A9C" w14:textId="746A8BC2" w:rsidR="000149E1" w:rsidRPr="005E6341" w:rsidRDefault="00276679" w:rsidP="006D4A5B">
      <w:pPr>
        <w:jc w:val="center"/>
        <w:rPr>
          <w:rFonts w:ascii="標楷體" w:eastAsia="標楷體" w:hAnsi="Calibri" w:cs="標楷體"/>
          <w:b/>
          <w:color w:val="000000" w:themeColor="text1"/>
          <w:kern w:val="0"/>
          <w:sz w:val="32"/>
          <w:szCs w:val="28"/>
        </w:rPr>
      </w:pPr>
      <w:r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「</w:t>
      </w:r>
      <w:r w:rsidR="006D4A5B"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運用英語線上學習平台(Cool English)資源於英語口說教學活動</w:t>
      </w:r>
      <w:r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」</w:t>
      </w:r>
      <w:r w:rsidR="00E9151C"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研習</w:t>
      </w:r>
      <w:r w:rsidR="00CC2BDC" w:rsidRPr="005E6341">
        <w:rPr>
          <w:rFonts w:ascii="標楷體" w:eastAsia="標楷體" w:hAnsi="Calibri" w:cs="標楷體" w:hint="eastAsia"/>
          <w:b/>
          <w:color w:val="000000" w:themeColor="text1"/>
          <w:kern w:val="0"/>
          <w:sz w:val="32"/>
          <w:szCs w:val="28"/>
        </w:rPr>
        <w:t>實施計畫</w:t>
      </w:r>
    </w:p>
    <w:p w14:paraId="55C15FE8" w14:textId="1B787016" w:rsidR="00B02A26" w:rsidRPr="005E6341" w:rsidRDefault="00D91C86" w:rsidP="00B02A26">
      <w:pPr>
        <w:spacing w:line="400" w:lineRule="exact"/>
        <w:rPr>
          <w:rFonts w:ascii="標楷體" w:eastAsia="標楷體" w:hAnsi="標楷體" w:cstheme="minorHAnsi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壹、依據：</w:t>
      </w:r>
      <w:r w:rsidR="00B02A26" w:rsidRPr="005E6341">
        <w:rPr>
          <w:rFonts w:ascii="標楷體" w:eastAsia="標楷體" w:hAnsi="標楷體" w:cstheme="minorHAnsi" w:hint="eastAsia"/>
          <w:color w:val="000000" w:themeColor="text1"/>
          <w:kern w:val="0"/>
          <w:sz w:val="28"/>
          <w:szCs w:val="28"/>
        </w:rPr>
        <w:t>「前瞻基礎建設—人才培育促進就業建設—2030雙語政策（110至114年）」暨「教育部國民及學前教育署補助 國民中小學推動英語教學實施要點」及國教育部國民及學前教育署114年7月24日臺教國署國字第1145503529號函辦理。</w:t>
      </w:r>
    </w:p>
    <w:p w14:paraId="54A331F2" w14:textId="63AF439A" w:rsidR="00CC2BDC" w:rsidRPr="005E6341" w:rsidRDefault="00D91C86" w:rsidP="00B02A26">
      <w:pPr>
        <w:spacing w:line="400" w:lineRule="exact"/>
        <w:ind w:left="1135" w:hangingChars="405" w:hanging="1135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貳、</w:t>
      </w:r>
      <w:r w:rsidR="00381BAE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目標</w:t>
      </w: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CC2BDC" w:rsidRPr="005E6341"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  <w:t xml:space="preserve"> </w:t>
      </w:r>
    </w:p>
    <w:p w14:paraId="4780AEB5" w14:textId="0DD780D8" w:rsidR="00E9151C" w:rsidRPr="005E6341" w:rsidRDefault="00D91C86" w:rsidP="006D4A5B">
      <w:pPr>
        <w:autoSpaceDE w:val="0"/>
        <w:autoSpaceDN w:val="0"/>
        <w:adjustRightInd w:val="0"/>
        <w:snapToGrid w:val="0"/>
        <w:spacing w:line="400" w:lineRule="exact"/>
        <w:ind w:leftChars="177" w:left="1131" w:hangingChars="252" w:hanging="706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一、</w:t>
      </w:r>
      <w:r w:rsidR="006D4A5B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透過酷英平臺融入課堂教學分享，提供教師相關口說學習資源以運用於英語教學，進而強化學生之英語口說學習成效。</w:t>
      </w:r>
    </w:p>
    <w:p w14:paraId="37D2E084" w14:textId="3A26D3FD" w:rsidR="006D4A5B" w:rsidRPr="005E6341" w:rsidRDefault="00D91C86" w:rsidP="006D4A5B">
      <w:pPr>
        <w:autoSpaceDE w:val="0"/>
        <w:autoSpaceDN w:val="0"/>
        <w:adjustRightInd w:val="0"/>
        <w:snapToGrid w:val="0"/>
        <w:spacing w:line="400" w:lineRule="exact"/>
        <w:ind w:leftChars="177" w:left="1131" w:hangingChars="252" w:hanging="706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二、</w:t>
      </w:r>
      <w:r w:rsidR="006D4A5B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協助教師熟悉酷英平臺操作，讓教師能指導學生參與酷英網線上學習認證活動。</w:t>
      </w:r>
    </w:p>
    <w:p w14:paraId="36E5C5B6" w14:textId="142B0C9D" w:rsidR="00D91C86" w:rsidRPr="005E6341" w:rsidRDefault="00D91C86" w:rsidP="0086030B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參</w:t>
      </w:r>
      <w:r w:rsidR="00CC2BDC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、辦理單位</w:t>
      </w: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14:paraId="255CD6FF" w14:textId="77AD7BAE" w:rsidR="00CC2BDC" w:rsidRPr="005E6341" w:rsidRDefault="00D91C86" w:rsidP="00220CFB">
      <w:pPr>
        <w:autoSpaceDE w:val="0"/>
        <w:autoSpaceDN w:val="0"/>
        <w:adjustRightInd w:val="0"/>
        <w:snapToGrid w:val="0"/>
        <w:spacing w:line="400" w:lineRule="exact"/>
        <w:ind w:firstLineChars="152" w:firstLine="426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="0086030B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一</w:t>
      </w: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、</w:t>
      </w:r>
      <w:r w:rsidR="00CC2BDC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主辦單位：</w:t>
      </w:r>
      <w:bookmarkStart w:id="0" w:name="_Hlk209077125"/>
      <w:r w:rsidR="007C48EF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臺東縣英語教</w:t>
      </w:r>
      <w:r w:rsidR="003E4972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育</w:t>
      </w:r>
      <w:r w:rsidR="007C48EF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資源中心</w:t>
      </w:r>
      <w:bookmarkEnd w:id="0"/>
    </w:p>
    <w:p w14:paraId="16A5B426" w14:textId="4D7F7AB4" w:rsidR="007C48EF" w:rsidRPr="005E6341" w:rsidRDefault="007C48EF" w:rsidP="00AD04C1">
      <w:pPr>
        <w:autoSpaceDE w:val="0"/>
        <w:autoSpaceDN w:val="0"/>
        <w:adjustRightInd w:val="0"/>
        <w:snapToGrid w:val="0"/>
        <w:spacing w:line="400" w:lineRule="exact"/>
        <w:ind w:firstLineChars="152" w:firstLine="426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="00220CFB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二</w:t>
      </w: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、協辦單位：臺東縣</w:t>
      </w:r>
      <w:r w:rsidR="006F5500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英語輔導團</w:t>
      </w:r>
    </w:p>
    <w:p w14:paraId="1E111E45" w14:textId="77777777" w:rsidR="00E9151C" w:rsidRPr="005E6341" w:rsidRDefault="00D91C86" w:rsidP="00275357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肆</w:t>
      </w:r>
      <w:r w:rsidR="00CC2BDC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、研習對象</w:t>
      </w: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14:paraId="74FC5F3E" w14:textId="422F8C7B" w:rsidR="00E9151C" w:rsidRPr="005E6341" w:rsidRDefault="00E9151C" w:rsidP="00E9151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一、</w:t>
      </w:r>
      <w:r w:rsidR="006D4A5B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11</w:t>
      </w:r>
      <w:r w:rsidR="00D851FE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4</w:t>
      </w:r>
      <w:r w:rsidR="00190EEF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學年度</w:t>
      </w:r>
      <w:r w:rsidR="00381BAE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臺東縣</w:t>
      </w:r>
      <w:r w:rsidR="00190EEF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國</w:t>
      </w:r>
      <w:r w:rsidR="000830AA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</w:t>
      </w:r>
      <w:r w:rsidR="00190EEF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小英語教師</w:t>
      </w: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6E0399B3" w14:textId="6F23ACD1" w:rsidR="00C02149" w:rsidRPr="005E6341" w:rsidRDefault="00E9151C" w:rsidP="00E9151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二、對酷英網融入英語</w:t>
      </w:r>
      <w:r w:rsidR="006D4A5B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口說</w:t>
      </w: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教學及學習有興趣之教師</w:t>
      </w:r>
      <w:r w:rsidR="00381BAE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18952B06" w14:textId="5EE5BCDD" w:rsidR="00CC2BDC" w:rsidRPr="005E6341" w:rsidRDefault="00D91C86" w:rsidP="00275357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伍</w:t>
      </w:r>
      <w:r w:rsidR="00381BAE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190EEF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="00381BAE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時間及</w:t>
      </w:r>
      <w:r w:rsidR="00CC2BDC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地點</w:t>
      </w: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14:paraId="2E8B4FBD" w14:textId="3796A101" w:rsidR="00190EEF" w:rsidRDefault="00190EEF" w:rsidP="00275357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一、</w:t>
      </w:r>
      <w:r w:rsidR="00066579" w:rsidRPr="00066579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日期：114年10月29日(星期三)。</w:t>
      </w:r>
    </w:p>
    <w:p w14:paraId="1C8E729E" w14:textId="192FFB2A" w:rsidR="00066579" w:rsidRPr="005E6341" w:rsidRDefault="00066579" w:rsidP="00275357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二、</w:t>
      </w:r>
      <w:r w:rsidRPr="00066579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時間：下午1時30分至4時。</w:t>
      </w:r>
    </w:p>
    <w:p w14:paraId="332227F9" w14:textId="77777777" w:rsidR="00E668B9" w:rsidRDefault="00190EEF" w:rsidP="002940AD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06657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、地點：</w:t>
      </w:r>
      <w:r w:rsidR="00E668B9" w:rsidRPr="00E668B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臺東縣教師研習中心(寶桑國小特教中心4樓臺東市四維路二段</w:t>
      </w:r>
      <w:r w:rsidR="00E668B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</w:t>
      </w:r>
    </w:p>
    <w:p w14:paraId="7C38BAFD" w14:textId="4A98941F" w:rsidR="00190EEF" w:rsidRPr="005E6341" w:rsidRDefault="00E668B9" w:rsidP="002940AD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      </w:t>
      </w:r>
      <w:r w:rsidRPr="00E668B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23號4樓)</w:t>
      </w:r>
      <w:r w:rsidR="002465E6" w:rsidRPr="005E6341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</w:p>
    <w:p w14:paraId="47094348" w14:textId="0BCA5D47" w:rsidR="00596C35" w:rsidRPr="005E6341" w:rsidRDefault="00BC29A2" w:rsidP="009A4378">
      <w:pPr>
        <w:tabs>
          <w:tab w:val="left" w:pos="8200"/>
        </w:tabs>
        <w:autoSpaceDE w:val="0"/>
        <w:autoSpaceDN w:val="0"/>
        <w:adjustRightInd w:val="0"/>
        <w:spacing w:beforeLines="50" w:before="180" w:afterLines="50" w:after="180" w:line="400" w:lineRule="exact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陸</w:t>
      </w:r>
      <w:r w:rsidR="00596C35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、研習</w:t>
      </w:r>
      <w:r w:rsidR="00A935D5" w:rsidRPr="005E634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課程內容：</w:t>
      </w:r>
      <w:r w:rsidR="009A4378" w:rsidRPr="005E634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55"/>
        <w:gridCol w:w="3402"/>
      </w:tblGrid>
      <w:tr w:rsidR="005E6341" w:rsidRPr="005E6341" w14:paraId="61142B21" w14:textId="77777777" w:rsidTr="00A87D2C">
        <w:trPr>
          <w:trHeight w:val="680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10082B2E" w14:textId="054895C3" w:rsidR="008231BF" w:rsidRPr="005E6341" w:rsidRDefault="008231BF" w:rsidP="00785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時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3855" w:type="dxa"/>
            <w:shd w:val="clear" w:color="auto" w:fill="FDE9D9" w:themeFill="accent6" w:themeFillTint="33"/>
            <w:vAlign w:val="center"/>
          </w:tcPr>
          <w:p w14:paraId="246D474C" w14:textId="7E5662E1" w:rsidR="008231BF" w:rsidRPr="005E6341" w:rsidRDefault="00A80262" w:rsidP="00785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研習</w:t>
            </w:r>
            <w:r w:rsidR="008231BF"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0F55024F" w14:textId="77777777" w:rsidR="008231BF" w:rsidRPr="005E6341" w:rsidRDefault="008231BF" w:rsidP="007851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主持人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/講師</w:t>
            </w:r>
          </w:p>
        </w:tc>
      </w:tr>
      <w:tr w:rsidR="005E6341" w:rsidRPr="005E6341" w14:paraId="72FFF824" w14:textId="77777777" w:rsidTr="00A87D2C">
        <w:trPr>
          <w:trHeight w:val="680"/>
        </w:trPr>
        <w:tc>
          <w:tcPr>
            <w:tcW w:w="2269" w:type="dxa"/>
            <w:vAlign w:val="center"/>
          </w:tcPr>
          <w:p w14:paraId="5DC78D38" w14:textId="6BB2A2D1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13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: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0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0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-13:3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55" w:type="dxa"/>
            <w:vAlign w:val="center"/>
          </w:tcPr>
          <w:p w14:paraId="4B817D54" w14:textId="5D04C1CE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cs="標楷體"/>
                <w:noProof/>
                <w:color w:val="000000" w:themeColor="text1"/>
                <w:sz w:val="28"/>
                <w:szCs w:val="28"/>
              </w:rPr>
              <w:t>報</w:t>
            </w:r>
            <w:r w:rsidRPr="005E6341">
              <w:rPr>
                <w:rFonts w:ascii="標楷體" w:eastAsia="標楷體" w:hAnsi="標楷體" w:cs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5E6341">
              <w:rPr>
                <w:rFonts w:ascii="標楷體" w:eastAsia="標楷體" w:hAnsi="標楷體" w:cs="標楷體"/>
                <w:noProof/>
                <w:color w:val="000000" w:themeColor="text1"/>
                <w:sz w:val="28"/>
                <w:szCs w:val="28"/>
              </w:rPr>
              <w:t>到</w:t>
            </w:r>
          </w:p>
        </w:tc>
        <w:tc>
          <w:tcPr>
            <w:tcW w:w="3402" w:type="dxa"/>
            <w:vAlign w:val="center"/>
          </w:tcPr>
          <w:p w14:paraId="00ED46E5" w14:textId="77777777" w:rsidR="00C247C2" w:rsidRPr="005E6341" w:rsidRDefault="00C247C2" w:rsidP="00C247C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臺東縣英資中心</w:t>
            </w:r>
          </w:p>
          <w:p w14:paraId="41B1CD24" w14:textId="6B0E9EA9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</w:t>
            </w:r>
            <w:r w:rsidR="00000673"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RC</w:t>
            </w:r>
          </w:p>
        </w:tc>
      </w:tr>
      <w:tr w:rsidR="005E6341" w:rsidRPr="005E6341" w14:paraId="61AB0FA9" w14:textId="77777777" w:rsidTr="00A87D2C">
        <w:trPr>
          <w:trHeight w:val="680"/>
        </w:trPr>
        <w:tc>
          <w:tcPr>
            <w:tcW w:w="2269" w:type="dxa"/>
            <w:vAlign w:val="center"/>
          </w:tcPr>
          <w:p w14:paraId="6E971E58" w14:textId="59C67367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13:30-15:00</w:t>
            </w:r>
          </w:p>
        </w:tc>
        <w:tc>
          <w:tcPr>
            <w:tcW w:w="3855" w:type="dxa"/>
            <w:vAlign w:val="center"/>
          </w:tcPr>
          <w:p w14:paraId="367416B2" w14:textId="070F8A92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noProof/>
                <w:color w:val="000000" w:themeColor="text1"/>
                <w:sz w:val="28"/>
                <w:szCs w:val="28"/>
              </w:rPr>
            </w:pPr>
            <w:r w:rsidRPr="005E6341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Cool English </w:t>
            </w:r>
            <w:r w:rsidRPr="005E6341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口說</w:t>
            </w:r>
            <w:r w:rsidRPr="005E6341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3402" w:type="dxa"/>
            <w:vAlign w:val="center"/>
          </w:tcPr>
          <w:p w14:paraId="1E9786E7" w14:textId="40EC7CE7" w:rsidR="00C247C2" w:rsidRPr="005E6341" w:rsidRDefault="00A87D2C" w:rsidP="00A87D2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</w:rPr>
              <w:t>新北市板橋區中山國小林姿均老師</w:t>
            </w:r>
          </w:p>
        </w:tc>
      </w:tr>
      <w:tr w:rsidR="005E6341" w:rsidRPr="005E6341" w14:paraId="4623E56A" w14:textId="77777777" w:rsidTr="00A87D2C">
        <w:trPr>
          <w:trHeight w:val="680"/>
        </w:trPr>
        <w:tc>
          <w:tcPr>
            <w:tcW w:w="2269" w:type="dxa"/>
            <w:vAlign w:val="center"/>
          </w:tcPr>
          <w:p w14:paraId="72ABEA77" w14:textId="358C02A0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3855" w:type="dxa"/>
            <w:vAlign w:val="center"/>
          </w:tcPr>
          <w:p w14:paraId="484EB99C" w14:textId="4354BC29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noProof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cs="標楷體" w:hint="eastAsia"/>
                <w:noProof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402" w:type="dxa"/>
            <w:vAlign w:val="center"/>
          </w:tcPr>
          <w:p w14:paraId="39C5DA91" w14:textId="77777777" w:rsidR="00C247C2" w:rsidRPr="005E6341" w:rsidRDefault="00C247C2" w:rsidP="00C247C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臺東縣英資中心</w:t>
            </w:r>
          </w:p>
          <w:p w14:paraId="0F33828C" w14:textId="5EAB0BFE" w:rsidR="00C247C2" w:rsidRPr="005E6341" w:rsidRDefault="00C247C2" w:rsidP="00C247C2">
            <w:pPr>
              <w:tabs>
                <w:tab w:val="left" w:pos="540"/>
              </w:tabs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TE</w:t>
            </w:r>
            <w:r w:rsidR="00000673"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RC</w:t>
            </w:r>
          </w:p>
        </w:tc>
      </w:tr>
      <w:tr w:rsidR="005E6341" w:rsidRPr="005E6341" w14:paraId="6C06A7E2" w14:textId="77777777" w:rsidTr="00A87D2C">
        <w:trPr>
          <w:trHeight w:val="680"/>
        </w:trPr>
        <w:tc>
          <w:tcPr>
            <w:tcW w:w="2269" w:type="dxa"/>
            <w:vAlign w:val="center"/>
          </w:tcPr>
          <w:p w14:paraId="33BFB38D" w14:textId="3FF0E57C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lastRenderedPageBreak/>
              <w:t>15:10-16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4"/>
              </w:rPr>
              <w:t>: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t>0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855" w:type="dxa"/>
            <w:vAlign w:val="center"/>
          </w:tcPr>
          <w:p w14:paraId="5C57F10D" w14:textId="771FA8EC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Cool English </w:t>
            </w:r>
            <w:r w:rsidRPr="005E6341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t>口說</w:t>
            </w:r>
            <w:r w:rsidR="00913E91" w:rsidRPr="005E6341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5E6341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3402" w:type="dxa"/>
            <w:vAlign w:val="center"/>
          </w:tcPr>
          <w:p w14:paraId="34C76ED8" w14:textId="344ED284" w:rsidR="00C247C2" w:rsidRPr="005E6341" w:rsidRDefault="00A87D2C" w:rsidP="00A87D2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</w:rPr>
              <w:t>新北市板橋區中山國小林姿均老師</w:t>
            </w:r>
          </w:p>
        </w:tc>
      </w:tr>
      <w:tr w:rsidR="005E6341" w:rsidRPr="005E6341" w14:paraId="3293E6AD" w14:textId="77777777" w:rsidTr="00A87D2C">
        <w:trPr>
          <w:trHeight w:val="680"/>
        </w:trPr>
        <w:tc>
          <w:tcPr>
            <w:tcW w:w="2269" w:type="dxa"/>
            <w:vAlign w:val="center"/>
          </w:tcPr>
          <w:p w14:paraId="4BBDA4A9" w14:textId="02279D26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4"/>
              </w:rPr>
            </w:pP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t>16</w:t>
            </w:r>
            <w:r w:rsidRPr="005E6341">
              <w:rPr>
                <w:rFonts w:ascii="標楷體" w:eastAsia="標楷體" w:hAnsi="標楷體"/>
                <w:noProof/>
                <w:color w:val="000000" w:themeColor="text1"/>
                <w:sz w:val="28"/>
                <w:szCs w:val="24"/>
              </w:rPr>
              <w:t>:</w:t>
            </w:r>
            <w:r w:rsidRPr="005E6341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4"/>
              </w:rPr>
              <w:t>00-</w:t>
            </w:r>
          </w:p>
        </w:tc>
        <w:tc>
          <w:tcPr>
            <w:tcW w:w="3855" w:type="dxa"/>
            <w:vAlign w:val="center"/>
          </w:tcPr>
          <w:p w14:paraId="4562B731" w14:textId="4159D437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402" w:type="dxa"/>
            <w:vAlign w:val="center"/>
          </w:tcPr>
          <w:p w14:paraId="6039D9BC" w14:textId="77777777" w:rsidR="00C247C2" w:rsidRPr="005E6341" w:rsidRDefault="00C247C2" w:rsidP="00C247C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臺東縣英資中心</w:t>
            </w:r>
          </w:p>
          <w:p w14:paraId="771ABDCC" w14:textId="5D5D5C32" w:rsidR="00C247C2" w:rsidRPr="005E6341" w:rsidRDefault="00C247C2" w:rsidP="00C247C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TE</w:t>
            </w:r>
            <w:r w:rsidR="00000673"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5E63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RC</w:t>
            </w:r>
          </w:p>
        </w:tc>
      </w:tr>
    </w:tbl>
    <w:p w14:paraId="6575A25E" w14:textId="77777777" w:rsidR="00860B93" w:rsidRPr="005E6341" w:rsidRDefault="005C0F7D" w:rsidP="00363830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柒</w:t>
      </w:r>
      <w:r w:rsidR="00104135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0B7A17" w:rsidRPr="005E63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研習注意事項：</w:t>
      </w:r>
    </w:p>
    <w:p w14:paraId="4E0CB9B1" w14:textId="0C3C4880" w:rsidR="00363830" w:rsidRPr="005E6341" w:rsidRDefault="00860B93" w:rsidP="007C48EF">
      <w:pPr>
        <w:autoSpaceDE w:val="0"/>
        <w:autoSpaceDN w:val="0"/>
        <w:adjustRightInd w:val="0"/>
        <w:spacing w:beforeLines="50" w:before="180" w:line="400" w:lineRule="exact"/>
        <w:ind w:left="1134" w:hangingChars="405" w:hanging="1134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一、研習報名：即日起至</w:t>
      </w:r>
      <w:r w:rsidR="00C247C2"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E03C34"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A78B0"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A78B0"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1046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日，請逕</w:t>
      </w:r>
      <w:r w:rsidR="00324A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教育部全國教師在職進修網報名，研習代碼：</w:t>
      </w:r>
      <w:r w:rsidR="00F855CE" w:rsidRPr="005E6341">
        <w:rPr>
          <w:rFonts w:ascii="標楷體" w:eastAsia="標楷體" w:hAnsi="標楷體"/>
          <w:color w:val="000000" w:themeColor="text1"/>
          <w:sz w:val="28"/>
          <w:szCs w:val="28"/>
        </w:rPr>
        <w:t>5273487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30C2EF5" w14:textId="38B5BB7D" w:rsidR="007C48EF" w:rsidRPr="005E6341" w:rsidRDefault="00860B93" w:rsidP="00A80262">
      <w:pPr>
        <w:autoSpaceDE w:val="0"/>
        <w:autoSpaceDN w:val="0"/>
        <w:adjustRightInd w:val="0"/>
        <w:spacing w:line="400" w:lineRule="exact"/>
        <w:ind w:left="1134" w:hangingChars="405" w:hanging="1134"/>
        <w:rPr>
          <w:rFonts w:ascii="標楷體" w:eastAsia="標楷體" w:hAnsi="標楷體" w:cstheme="minorHAnsi"/>
          <w:color w:val="000000" w:themeColor="text1"/>
          <w:sz w:val="28"/>
          <w:szCs w:val="28"/>
        </w:rPr>
      </w:pPr>
      <w:r w:rsidRPr="005E6341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 xml:space="preserve">    二、</w:t>
      </w:r>
      <w:r w:rsidRPr="005E6341">
        <w:rPr>
          <w:rFonts w:ascii="標楷體" w:eastAsia="標楷體" w:hAnsi="標楷體" w:hint="eastAsia"/>
          <w:color w:val="000000" w:themeColor="text1"/>
          <w:sz w:val="28"/>
          <w:szCs w:val="28"/>
        </w:rPr>
        <w:t>參與研習之教師核予公假，</w:t>
      </w:r>
      <w:r w:rsidRPr="005E6341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全程參與者核發</w:t>
      </w:r>
      <w:r w:rsidR="00A80262" w:rsidRPr="005E6341">
        <w:rPr>
          <w:rFonts w:ascii="標楷體" w:eastAsia="標楷體" w:hAnsi="標楷體" w:cstheme="minorHAnsi"/>
          <w:color w:val="000000" w:themeColor="text1"/>
          <w:sz w:val="28"/>
          <w:szCs w:val="28"/>
        </w:rPr>
        <w:t>3</w:t>
      </w:r>
      <w:r w:rsidRPr="005E6341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小時研習時數，遲到或早退酌予扣減研習時數。</w:t>
      </w:r>
    </w:p>
    <w:p w14:paraId="2159DC52" w14:textId="671BD316" w:rsidR="007851FC" w:rsidRPr="005E6341" w:rsidRDefault="005C0F7D" w:rsidP="00A80262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4"/>
        </w:rPr>
      </w:pP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捌</w:t>
      </w:r>
      <w:r w:rsidR="000B7A17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104135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經費來源</w:t>
      </w:r>
      <w:r w:rsidR="000B7A17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212324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由</w:t>
      </w:r>
      <w:r w:rsidR="00C247C2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11</w:t>
      </w:r>
      <w:r w:rsidR="009C2C13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4</w:t>
      </w:r>
      <w:r w:rsidR="00972F64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學</w:t>
      </w:r>
      <w:r w:rsidR="00212324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年</w:t>
      </w:r>
      <w:r w:rsidR="00972F64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度臺東縣政府教育處</w:t>
      </w:r>
      <w:r w:rsidR="003E4972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英資中心</w:t>
      </w:r>
      <w:r w:rsidR="00972F64" w:rsidRPr="005E6341">
        <w:rPr>
          <w:rFonts w:ascii="標楷體" w:eastAsia="標楷體" w:hAnsi="標楷體" w:hint="eastAsia"/>
          <w:color w:val="000000" w:themeColor="text1"/>
          <w:sz w:val="28"/>
          <w:szCs w:val="24"/>
        </w:rPr>
        <w:t>計畫經費項下支應。</w:t>
      </w:r>
    </w:p>
    <w:p w14:paraId="5B3180F6" w14:textId="1245A342" w:rsidR="00BD2664" w:rsidRPr="005E6341" w:rsidRDefault="005C0F7D" w:rsidP="00860B93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cs="標楷體"/>
          <w:b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玖</w:t>
      </w:r>
      <w:r w:rsidR="00BD2664" w:rsidRPr="005E6341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、預期效益：</w:t>
      </w:r>
    </w:p>
    <w:p w14:paraId="0B8BB3FA" w14:textId="77777777" w:rsidR="00C247C2" w:rsidRPr="005E6341" w:rsidRDefault="00CA53CE" w:rsidP="00AD04C1">
      <w:pPr>
        <w:snapToGrid w:val="0"/>
        <w:spacing w:line="400" w:lineRule="exact"/>
        <w:jc w:val="both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C02149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02149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一、</w:t>
      </w:r>
      <w:r w:rsidR="00C32B2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80%</w:t>
      </w:r>
      <w:r w:rsidR="00C02842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參與研習之</w:t>
      </w:r>
      <w:r w:rsidR="005419AA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教師</w:t>
      </w:r>
      <w:r w:rsidR="00C02842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同意更了解專區認證及</w:t>
      </w:r>
      <w:r w:rsidR="00972F6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如何運用</w:t>
      </w:r>
      <w:r w:rsidR="00C02842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酷英融入</w:t>
      </w:r>
      <w:r w:rsidR="00C247C2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英語口說</w:t>
      </w:r>
    </w:p>
    <w:p w14:paraId="152D4239" w14:textId="16EC8CF6" w:rsidR="00BD2664" w:rsidRPr="005E6341" w:rsidRDefault="00C247C2" w:rsidP="00AD04C1">
      <w:pPr>
        <w:snapToGrid w:val="0"/>
        <w:spacing w:line="400" w:lineRule="exact"/>
        <w:jc w:val="both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     </w:t>
      </w:r>
      <w:r w:rsidR="00972F6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教學。</w:t>
      </w:r>
    </w:p>
    <w:p w14:paraId="04524AEB" w14:textId="5A25AD25" w:rsidR="00BD2664" w:rsidRPr="005E6341" w:rsidRDefault="00CA53CE" w:rsidP="00AD04C1">
      <w:pPr>
        <w:snapToGrid w:val="0"/>
        <w:spacing w:line="400" w:lineRule="exact"/>
        <w:ind w:left="708" w:hangingChars="253" w:hanging="708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02149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="002645D1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二、透過</w:t>
      </w:r>
      <w:r w:rsidR="00972F6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與他校教師交流</w:t>
      </w:r>
      <w:r w:rsidR="00C32B2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，提升</w:t>
      </w:r>
      <w:r w:rsidR="00972F6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教學</w:t>
      </w:r>
      <w:r w:rsidR="00C32B2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成效</w:t>
      </w:r>
      <w:r w:rsidR="00972F6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及創造力</w:t>
      </w:r>
      <w:r w:rsidR="00C32B24" w:rsidRPr="005E6341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，活化課程效果</w:t>
      </w:r>
      <w:r w:rsidR="00BD2664"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14:paraId="007059F5" w14:textId="2A4B5AA0" w:rsidR="00C02149" w:rsidRPr="005E6341" w:rsidRDefault="005C0F7D" w:rsidP="00860B93">
      <w:pPr>
        <w:snapToGrid w:val="0"/>
        <w:spacing w:beforeLines="50" w:before="180" w:line="400" w:lineRule="exact"/>
        <w:ind w:left="426" w:hangingChars="152" w:hanging="42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拾</w:t>
      </w:r>
      <w:r w:rsidR="00BD2664" w:rsidRPr="005E634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承辦本活動之相關業務有功人員，依本</w:t>
      </w:r>
      <w:r w:rsidR="00BD2664"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縣所屬各級學校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教育專業人員獎懲</w:t>
      </w:r>
    </w:p>
    <w:p w14:paraId="74B1C570" w14:textId="175E96F4" w:rsidR="00BD2664" w:rsidRPr="005E6341" w:rsidRDefault="00C02149" w:rsidP="00AD04C1">
      <w:pPr>
        <w:snapToGrid w:val="0"/>
        <w:spacing w:line="400" w:lineRule="exact"/>
        <w:ind w:left="426" w:hangingChars="152" w:hanging="426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作業規定</w:t>
      </w:r>
      <w:r w:rsidR="00BD2664"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辦理敘獎。</w:t>
      </w:r>
    </w:p>
    <w:p w14:paraId="30D607D5" w14:textId="5C704FEC" w:rsidR="00C02842" w:rsidRPr="005E6341" w:rsidRDefault="005C0F7D" w:rsidP="00860B93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E634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拾壹</w:t>
      </w:r>
      <w:r w:rsidR="00BD2664" w:rsidRPr="005E634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本計畫經報</w:t>
      </w:r>
      <w:r w:rsidR="00BD2664"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縣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府核可後實施，修正</w:t>
      </w:r>
      <w:r w:rsidR="00BD2664" w:rsidRPr="005E634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時</w:t>
      </w:r>
      <w:r w:rsidR="00BD2664" w:rsidRPr="005E634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亦同。</w:t>
      </w:r>
    </w:p>
    <w:sectPr w:rsidR="00C02842" w:rsidRPr="005E6341" w:rsidSect="005E7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BE42" w14:textId="77777777" w:rsidR="00DC1AD5" w:rsidRDefault="00DC1AD5" w:rsidP="003D543F">
      <w:r>
        <w:separator/>
      </w:r>
    </w:p>
  </w:endnote>
  <w:endnote w:type="continuationSeparator" w:id="0">
    <w:p w14:paraId="75914948" w14:textId="77777777" w:rsidR="00DC1AD5" w:rsidRDefault="00DC1AD5" w:rsidP="003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U..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5494" w14:textId="77777777" w:rsidR="00DC1AD5" w:rsidRDefault="00DC1AD5" w:rsidP="003D543F">
      <w:r>
        <w:separator/>
      </w:r>
    </w:p>
  </w:footnote>
  <w:footnote w:type="continuationSeparator" w:id="0">
    <w:p w14:paraId="77AEE93D" w14:textId="77777777" w:rsidR="00DC1AD5" w:rsidRDefault="00DC1AD5" w:rsidP="003D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6"/>
    <w:rsid w:val="0000007D"/>
    <w:rsid w:val="00000673"/>
    <w:rsid w:val="0000097B"/>
    <w:rsid w:val="00001CE8"/>
    <w:rsid w:val="00002354"/>
    <w:rsid w:val="000039BE"/>
    <w:rsid w:val="00003CD7"/>
    <w:rsid w:val="0000426B"/>
    <w:rsid w:val="0000441A"/>
    <w:rsid w:val="00004801"/>
    <w:rsid w:val="00005091"/>
    <w:rsid w:val="000076A1"/>
    <w:rsid w:val="00010C82"/>
    <w:rsid w:val="00010E02"/>
    <w:rsid w:val="0001137D"/>
    <w:rsid w:val="000113D6"/>
    <w:rsid w:val="00012A06"/>
    <w:rsid w:val="00012B9C"/>
    <w:rsid w:val="000149E1"/>
    <w:rsid w:val="0001542B"/>
    <w:rsid w:val="00015769"/>
    <w:rsid w:val="00016180"/>
    <w:rsid w:val="00016653"/>
    <w:rsid w:val="00016CE1"/>
    <w:rsid w:val="00017403"/>
    <w:rsid w:val="0001769A"/>
    <w:rsid w:val="00017876"/>
    <w:rsid w:val="00017C89"/>
    <w:rsid w:val="00017D14"/>
    <w:rsid w:val="0002059E"/>
    <w:rsid w:val="00020ABA"/>
    <w:rsid w:val="0002230F"/>
    <w:rsid w:val="00022367"/>
    <w:rsid w:val="000225B3"/>
    <w:rsid w:val="000236AC"/>
    <w:rsid w:val="00023814"/>
    <w:rsid w:val="00024BB5"/>
    <w:rsid w:val="00025A76"/>
    <w:rsid w:val="00025F94"/>
    <w:rsid w:val="00026525"/>
    <w:rsid w:val="00026B8F"/>
    <w:rsid w:val="0002754C"/>
    <w:rsid w:val="0003076C"/>
    <w:rsid w:val="0003183F"/>
    <w:rsid w:val="000320ED"/>
    <w:rsid w:val="0003279D"/>
    <w:rsid w:val="00032E31"/>
    <w:rsid w:val="00032E42"/>
    <w:rsid w:val="000332F3"/>
    <w:rsid w:val="00033E28"/>
    <w:rsid w:val="000342B2"/>
    <w:rsid w:val="00034CCA"/>
    <w:rsid w:val="00035948"/>
    <w:rsid w:val="00035AA1"/>
    <w:rsid w:val="00035D87"/>
    <w:rsid w:val="00036196"/>
    <w:rsid w:val="00037B22"/>
    <w:rsid w:val="00037F50"/>
    <w:rsid w:val="00040A23"/>
    <w:rsid w:val="00041275"/>
    <w:rsid w:val="00041561"/>
    <w:rsid w:val="000425A4"/>
    <w:rsid w:val="00042CF3"/>
    <w:rsid w:val="00042CF5"/>
    <w:rsid w:val="000431E1"/>
    <w:rsid w:val="00043A5E"/>
    <w:rsid w:val="0004429A"/>
    <w:rsid w:val="0004477A"/>
    <w:rsid w:val="00044F09"/>
    <w:rsid w:val="00045F05"/>
    <w:rsid w:val="00045F95"/>
    <w:rsid w:val="00046361"/>
    <w:rsid w:val="0004780E"/>
    <w:rsid w:val="00047F8A"/>
    <w:rsid w:val="0005038C"/>
    <w:rsid w:val="00051146"/>
    <w:rsid w:val="000511F8"/>
    <w:rsid w:val="00051B42"/>
    <w:rsid w:val="00051F03"/>
    <w:rsid w:val="00052D09"/>
    <w:rsid w:val="000531B1"/>
    <w:rsid w:val="00053297"/>
    <w:rsid w:val="000535FF"/>
    <w:rsid w:val="00053816"/>
    <w:rsid w:val="00053FAD"/>
    <w:rsid w:val="00054E5C"/>
    <w:rsid w:val="00055C9B"/>
    <w:rsid w:val="00055D94"/>
    <w:rsid w:val="00056D93"/>
    <w:rsid w:val="00057420"/>
    <w:rsid w:val="000577E9"/>
    <w:rsid w:val="00060001"/>
    <w:rsid w:val="000606C0"/>
    <w:rsid w:val="00060708"/>
    <w:rsid w:val="000609D5"/>
    <w:rsid w:val="00060AF3"/>
    <w:rsid w:val="00061E12"/>
    <w:rsid w:val="000622EB"/>
    <w:rsid w:val="000623C4"/>
    <w:rsid w:val="0006356E"/>
    <w:rsid w:val="00063935"/>
    <w:rsid w:val="00063BF9"/>
    <w:rsid w:val="000641EC"/>
    <w:rsid w:val="00064AB8"/>
    <w:rsid w:val="00064BF8"/>
    <w:rsid w:val="00065901"/>
    <w:rsid w:val="00065B10"/>
    <w:rsid w:val="00065F5C"/>
    <w:rsid w:val="000664E8"/>
    <w:rsid w:val="00066579"/>
    <w:rsid w:val="00067267"/>
    <w:rsid w:val="00067B90"/>
    <w:rsid w:val="00067C52"/>
    <w:rsid w:val="00067DA3"/>
    <w:rsid w:val="000706CA"/>
    <w:rsid w:val="00070E08"/>
    <w:rsid w:val="00071869"/>
    <w:rsid w:val="00071A68"/>
    <w:rsid w:val="00074DEB"/>
    <w:rsid w:val="00074F9A"/>
    <w:rsid w:val="000751D5"/>
    <w:rsid w:val="00075CC0"/>
    <w:rsid w:val="00075EF4"/>
    <w:rsid w:val="00077788"/>
    <w:rsid w:val="00077B10"/>
    <w:rsid w:val="00077BB9"/>
    <w:rsid w:val="00081B26"/>
    <w:rsid w:val="0008216F"/>
    <w:rsid w:val="00082540"/>
    <w:rsid w:val="000828C5"/>
    <w:rsid w:val="00082D41"/>
    <w:rsid w:val="000830AA"/>
    <w:rsid w:val="0008390A"/>
    <w:rsid w:val="0008390F"/>
    <w:rsid w:val="00084188"/>
    <w:rsid w:val="00084924"/>
    <w:rsid w:val="000859A3"/>
    <w:rsid w:val="00085E49"/>
    <w:rsid w:val="00086877"/>
    <w:rsid w:val="00087301"/>
    <w:rsid w:val="0008734D"/>
    <w:rsid w:val="00087D65"/>
    <w:rsid w:val="00087E45"/>
    <w:rsid w:val="000904A2"/>
    <w:rsid w:val="0009111F"/>
    <w:rsid w:val="00091195"/>
    <w:rsid w:val="0009265C"/>
    <w:rsid w:val="000934B4"/>
    <w:rsid w:val="00093838"/>
    <w:rsid w:val="00093EAC"/>
    <w:rsid w:val="00094256"/>
    <w:rsid w:val="000945E8"/>
    <w:rsid w:val="00094790"/>
    <w:rsid w:val="00094A80"/>
    <w:rsid w:val="00094C9B"/>
    <w:rsid w:val="000958B7"/>
    <w:rsid w:val="00095C40"/>
    <w:rsid w:val="00095E09"/>
    <w:rsid w:val="00095FF6"/>
    <w:rsid w:val="000961B7"/>
    <w:rsid w:val="00097434"/>
    <w:rsid w:val="00097641"/>
    <w:rsid w:val="000A0233"/>
    <w:rsid w:val="000A0324"/>
    <w:rsid w:val="000A07B8"/>
    <w:rsid w:val="000A0E5E"/>
    <w:rsid w:val="000A1C74"/>
    <w:rsid w:val="000A20BC"/>
    <w:rsid w:val="000A35D3"/>
    <w:rsid w:val="000A3E72"/>
    <w:rsid w:val="000A46EA"/>
    <w:rsid w:val="000A488E"/>
    <w:rsid w:val="000A4C83"/>
    <w:rsid w:val="000A5499"/>
    <w:rsid w:val="000A698C"/>
    <w:rsid w:val="000A6FBF"/>
    <w:rsid w:val="000A72B9"/>
    <w:rsid w:val="000A7503"/>
    <w:rsid w:val="000A7BF0"/>
    <w:rsid w:val="000A7F0E"/>
    <w:rsid w:val="000B16CC"/>
    <w:rsid w:val="000B1808"/>
    <w:rsid w:val="000B3339"/>
    <w:rsid w:val="000B3B9D"/>
    <w:rsid w:val="000B3F4C"/>
    <w:rsid w:val="000B42E0"/>
    <w:rsid w:val="000B48A0"/>
    <w:rsid w:val="000B4984"/>
    <w:rsid w:val="000B5282"/>
    <w:rsid w:val="000B5671"/>
    <w:rsid w:val="000B572F"/>
    <w:rsid w:val="000B61BE"/>
    <w:rsid w:val="000B6D56"/>
    <w:rsid w:val="000B72B5"/>
    <w:rsid w:val="000B768C"/>
    <w:rsid w:val="000B7A17"/>
    <w:rsid w:val="000B7D82"/>
    <w:rsid w:val="000C001A"/>
    <w:rsid w:val="000C14BB"/>
    <w:rsid w:val="000C1895"/>
    <w:rsid w:val="000C31FD"/>
    <w:rsid w:val="000C3D1F"/>
    <w:rsid w:val="000C45E3"/>
    <w:rsid w:val="000C5407"/>
    <w:rsid w:val="000C572B"/>
    <w:rsid w:val="000C6E42"/>
    <w:rsid w:val="000C7FDD"/>
    <w:rsid w:val="000D0AA6"/>
    <w:rsid w:val="000D0B5A"/>
    <w:rsid w:val="000D1342"/>
    <w:rsid w:val="000D297A"/>
    <w:rsid w:val="000D2B33"/>
    <w:rsid w:val="000D3567"/>
    <w:rsid w:val="000D392B"/>
    <w:rsid w:val="000D3B21"/>
    <w:rsid w:val="000D50D7"/>
    <w:rsid w:val="000D57E3"/>
    <w:rsid w:val="000D6DB0"/>
    <w:rsid w:val="000D6F5B"/>
    <w:rsid w:val="000D744D"/>
    <w:rsid w:val="000D7899"/>
    <w:rsid w:val="000D79A5"/>
    <w:rsid w:val="000D7B2A"/>
    <w:rsid w:val="000E06F6"/>
    <w:rsid w:val="000E1094"/>
    <w:rsid w:val="000E1ED5"/>
    <w:rsid w:val="000E235B"/>
    <w:rsid w:val="000E28EE"/>
    <w:rsid w:val="000E2C02"/>
    <w:rsid w:val="000E2DE5"/>
    <w:rsid w:val="000E2EDB"/>
    <w:rsid w:val="000E38D3"/>
    <w:rsid w:val="000E3F26"/>
    <w:rsid w:val="000E41B2"/>
    <w:rsid w:val="000E512B"/>
    <w:rsid w:val="000E5289"/>
    <w:rsid w:val="000E61F3"/>
    <w:rsid w:val="000E6384"/>
    <w:rsid w:val="000E649E"/>
    <w:rsid w:val="000E6D03"/>
    <w:rsid w:val="000F02EA"/>
    <w:rsid w:val="000F0559"/>
    <w:rsid w:val="000F06A1"/>
    <w:rsid w:val="000F0A14"/>
    <w:rsid w:val="000F11B4"/>
    <w:rsid w:val="000F12F6"/>
    <w:rsid w:val="000F1358"/>
    <w:rsid w:val="000F2052"/>
    <w:rsid w:val="000F4885"/>
    <w:rsid w:val="000F50AA"/>
    <w:rsid w:val="000F5F82"/>
    <w:rsid w:val="000F6164"/>
    <w:rsid w:val="000F685B"/>
    <w:rsid w:val="000F69C0"/>
    <w:rsid w:val="000F7681"/>
    <w:rsid w:val="001013AD"/>
    <w:rsid w:val="00102BE5"/>
    <w:rsid w:val="00103067"/>
    <w:rsid w:val="0010329B"/>
    <w:rsid w:val="0010356F"/>
    <w:rsid w:val="00103CD0"/>
    <w:rsid w:val="00103E90"/>
    <w:rsid w:val="00104135"/>
    <w:rsid w:val="001045DC"/>
    <w:rsid w:val="0010538D"/>
    <w:rsid w:val="001065C8"/>
    <w:rsid w:val="00106C54"/>
    <w:rsid w:val="00107821"/>
    <w:rsid w:val="00107BCD"/>
    <w:rsid w:val="00110AC4"/>
    <w:rsid w:val="0011160D"/>
    <w:rsid w:val="001117B1"/>
    <w:rsid w:val="00111CD9"/>
    <w:rsid w:val="00112C67"/>
    <w:rsid w:val="001149EF"/>
    <w:rsid w:val="001151F3"/>
    <w:rsid w:val="00115E47"/>
    <w:rsid w:val="001173B6"/>
    <w:rsid w:val="00117400"/>
    <w:rsid w:val="00117686"/>
    <w:rsid w:val="00121749"/>
    <w:rsid w:val="0012193F"/>
    <w:rsid w:val="00121B1E"/>
    <w:rsid w:val="00122008"/>
    <w:rsid w:val="00122715"/>
    <w:rsid w:val="00123387"/>
    <w:rsid w:val="001235A6"/>
    <w:rsid w:val="001238B7"/>
    <w:rsid w:val="00124E94"/>
    <w:rsid w:val="0012546F"/>
    <w:rsid w:val="001254B9"/>
    <w:rsid w:val="001255C1"/>
    <w:rsid w:val="001259DA"/>
    <w:rsid w:val="00125CEC"/>
    <w:rsid w:val="00125FA8"/>
    <w:rsid w:val="00126797"/>
    <w:rsid w:val="00126FB4"/>
    <w:rsid w:val="0012772B"/>
    <w:rsid w:val="00127E72"/>
    <w:rsid w:val="00130358"/>
    <w:rsid w:val="00130EE5"/>
    <w:rsid w:val="001313F5"/>
    <w:rsid w:val="001318F3"/>
    <w:rsid w:val="00131B3E"/>
    <w:rsid w:val="00131E50"/>
    <w:rsid w:val="00133257"/>
    <w:rsid w:val="00133282"/>
    <w:rsid w:val="0013353F"/>
    <w:rsid w:val="00133860"/>
    <w:rsid w:val="001341BB"/>
    <w:rsid w:val="0013444A"/>
    <w:rsid w:val="001347C7"/>
    <w:rsid w:val="00135406"/>
    <w:rsid w:val="00135D28"/>
    <w:rsid w:val="00135D44"/>
    <w:rsid w:val="00135F54"/>
    <w:rsid w:val="0013710E"/>
    <w:rsid w:val="00140338"/>
    <w:rsid w:val="0014036D"/>
    <w:rsid w:val="0014077C"/>
    <w:rsid w:val="00140EE3"/>
    <w:rsid w:val="001413EC"/>
    <w:rsid w:val="0014171A"/>
    <w:rsid w:val="00141CE0"/>
    <w:rsid w:val="00141E5C"/>
    <w:rsid w:val="001421F8"/>
    <w:rsid w:val="00142F7A"/>
    <w:rsid w:val="001435DF"/>
    <w:rsid w:val="00144395"/>
    <w:rsid w:val="0014631E"/>
    <w:rsid w:val="001465D2"/>
    <w:rsid w:val="0014764F"/>
    <w:rsid w:val="00147D5B"/>
    <w:rsid w:val="00147E8C"/>
    <w:rsid w:val="00150163"/>
    <w:rsid w:val="0015038E"/>
    <w:rsid w:val="00151EEE"/>
    <w:rsid w:val="0015362D"/>
    <w:rsid w:val="001546D0"/>
    <w:rsid w:val="001549F3"/>
    <w:rsid w:val="001553EC"/>
    <w:rsid w:val="00157141"/>
    <w:rsid w:val="00157B33"/>
    <w:rsid w:val="00160966"/>
    <w:rsid w:val="00160DF0"/>
    <w:rsid w:val="00161195"/>
    <w:rsid w:val="00162973"/>
    <w:rsid w:val="00162B81"/>
    <w:rsid w:val="00162EFD"/>
    <w:rsid w:val="0016334D"/>
    <w:rsid w:val="00163B03"/>
    <w:rsid w:val="00163FFA"/>
    <w:rsid w:val="00164EDB"/>
    <w:rsid w:val="001661C0"/>
    <w:rsid w:val="00166E49"/>
    <w:rsid w:val="00166EE1"/>
    <w:rsid w:val="00167A1B"/>
    <w:rsid w:val="00167B6E"/>
    <w:rsid w:val="001701FA"/>
    <w:rsid w:val="0017108D"/>
    <w:rsid w:val="0017185F"/>
    <w:rsid w:val="00171C12"/>
    <w:rsid w:val="00172194"/>
    <w:rsid w:val="00172610"/>
    <w:rsid w:val="00172734"/>
    <w:rsid w:val="0017308B"/>
    <w:rsid w:val="00173D4D"/>
    <w:rsid w:val="00174042"/>
    <w:rsid w:val="0017463B"/>
    <w:rsid w:val="00174945"/>
    <w:rsid w:val="00174F53"/>
    <w:rsid w:val="001756BA"/>
    <w:rsid w:val="00176214"/>
    <w:rsid w:val="001764D1"/>
    <w:rsid w:val="0017659F"/>
    <w:rsid w:val="00176AA7"/>
    <w:rsid w:val="00176E51"/>
    <w:rsid w:val="0017716B"/>
    <w:rsid w:val="0017743A"/>
    <w:rsid w:val="0017782A"/>
    <w:rsid w:val="00180293"/>
    <w:rsid w:val="00180679"/>
    <w:rsid w:val="00180ED5"/>
    <w:rsid w:val="001819AF"/>
    <w:rsid w:val="00181A0D"/>
    <w:rsid w:val="00181DD0"/>
    <w:rsid w:val="00181F34"/>
    <w:rsid w:val="001822E9"/>
    <w:rsid w:val="00183282"/>
    <w:rsid w:val="0018469D"/>
    <w:rsid w:val="00186884"/>
    <w:rsid w:val="001872AE"/>
    <w:rsid w:val="0018737D"/>
    <w:rsid w:val="0018761F"/>
    <w:rsid w:val="0018789E"/>
    <w:rsid w:val="00187C27"/>
    <w:rsid w:val="00190EEF"/>
    <w:rsid w:val="00190FB6"/>
    <w:rsid w:val="001919EC"/>
    <w:rsid w:val="00192064"/>
    <w:rsid w:val="0019271E"/>
    <w:rsid w:val="00192B5B"/>
    <w:rsid w:val="00192BCB"/>
    <w:rsid w:val="001931D5"/>
    <w:rsid w:val="0019341C"/>
    <w:rsid w:val="00193855"/>
    <w:rsid w:val="001942AA"/>
    <w:rsid w:val="00194B1D"/>
    <w:rsid w:val="0019552F"/>
    <w:rsid w:val="001959B4"/>
    <w:rsid w:val="00196CCF"/>
    <w:rsid w:val="00197A45"/>
    <w:rsid w:val="001A0EFD"/>
    <w:rsid w:val="001A0F48"/>
    <w:rsid w:val="001A1751"/>
    <w:rsid w:val="001A257D"/>
    <w:rsid w:val="001A304B"/>
    <w:rsid w:val="001A3A93"/>
    <w:rsid w:val="001A3DFD"/>
    <w:rsid w:val="001A50D9"/>
    <w:rsid w:val="001A5347"/>
    <w:rsid w:val="001A58BE"/>
    <w:rsid w:val="001A5E6E"/>
    <w:rsid w:val="001A6B0C"/>
    <w:rsid w:val="001A6F7B"/>
    <w:rsid w:val="001B03D8"/>
    <w:rsid w:val="001B0724"/>
    <w:rsid w:val="001B13A3"/>
    <w:rsid w:val="001B458D"/>
    <w:rsid w:val="001B4B49"/>
    <w:rsid w:val="001B59F1"/>
    <w:rsid w:val="001B5E96"/>
    <w:rsid w:val="001B62CC"/>
    <w:rsid w:val="001B7B75"/>
    <w:rsid w:val="001B7F84"/>
    <w:rsid w:val="001C0389"/>
    <w:rsid w:val="001C09B1"/>
    <w:rsid w:val="001C1206"/>
    <w:rsid w:val="001C14C3"/>
    <w:rsid w:val="001C1BA5"/>
    <w:rsid w:val="001C223C"/>
    <w:rsid w:val="001C280E"/>
    <w:rsid w:val="001C29F2"/>
    <w:rsid w:val="001C2FC3"/>
    <w:rsid w:val="001C3761"/>
    <w:rsid w:val="001C4349"/>
    <w:rsid w:val="001C4362"/>
    <w:rsid w:val="001C4ECA"/>
    <w:rsid w:val="001C5917"/>
    <w:rsid w:val="001C5F39"/>
    <w:rsid w:val="001C641A"/>
    <w:rsid w:val="001C64D7"/>
    <w:rsid w:val="001C693B"/>
    <w:rsid w:val="001C7DA3"/>
    <w:rsid w:val="001D08B4"/>
    <w:rsid w:val="001D094C"/>
    <w:rsid w:val="001D0A40"/>
    <w:rsid w:val="001D0D0B"/>
    <w:rsid w:val="001D0E6D"/>
    <w:rsid w:val="001D0FE5"/>
    <w:rsid w:val="001D1726"/>
    <w:rsid w:val="001D2B07"/>
    <w:rsid w:val="001D2BF0"/>
    <w:rsid w:val="001D3002"/>
    <w:rsid w:val="001D3FDF"/>
    <w:rsid w:val="001D48CE"/>
    <w:rsid w:val="001D6035"/>
    <w:rsid w:val="001D717E"/>
    <w:rsid w:val="001D771C"/>
    <w:rsid w:val="001D7D47"/>
    <w:rsid w:val="001D7FB5"/>
    <w:rsid w:val="001E0080"/>
    <w:rsid w:val="001E0228"/>
    <w:rsid w:val="001E03DD"/>
    <w:rsid w:val="001E0442"/>
    <w:rsid w:val="001E0574"/>
    <w:rsid w:val="001E0C32"/>
    <w:rsid w:val="001E11BB"/>
    <w:rsid w:val="001E13CC"/>
    <w:rsid w:val="001E2025"/>
    <w:rsid w:val="001E27BE"/>
    <w:rsid w:val="001E298B"/>
    <w:rsid w:val="001E2C90"/>
    <w:rsid w:val="001E2E3A"/>
    <w:rsid w:val="001E356E"/>
    <w:rsid w:val="001E3644"/>
    <w:rsid w:val="001E3C63"/>
    <w:rsid w:val="001E3F91"/>
    <w:rsid w:val="001E3FA2"/>
    <w:rsid w:val="001E4423"/>
    <w:rsid w:val="001E46AB"/>
    <w:rsid w:val="001E4C15"/>
    <w:rsid w:val="001E5234"/>
    <w:rsid w:val="001E5C0C"/>
    <w:rsid w:val="001E602B"/>
    <w:rsid w:val="001E6659"/>
    <w:rsid w:val="001E68EB"/>
    <w:rsid w:val="001E7767"/>
    <w:rsid w:val="001E77D8"/>
    <w:rsid w:val="001E7951"/>
    <w:rsid w:val="001F093D"/>
    <w:rsid w:val="001F0DEA"/>
    <w:rsid w:val="001F0EDA"/>
    <w:rsid w:val="001F11E0"/>
    <w:rsid w:val="001F12B3"/>
    <w:rsid w:val="001F28B3"/>
    <w:rsid w:val="001F379D"/>
    <w:rsid w:val="001F5409"/>
    <w:rsid w:val="001F6AA9"/>
    <w:rsid w:val="001F6B2E"/>
    <w:rsid w:val="001F6C1D"/>
    <w:rsid w:val="001F6D8E"/>
    <w:rsid w:val="001F7225"/>
    <w:rsid w:val="001F7794"/>
    <w:rsid w:val="001F7FC8"/>
    <w:rsid w:val="00200608"/>
    <w:rsid w:val="00200975"/>
    <w:rsid w:val="00201055"/>
    <w:rsid w:val="0020108D"/>
    <w:rsid w:val="002011DA"/>
    <w:rsid w:val="00201448"/>
    <w:rsid w:val="00201C9F"/>
    <w:rsid w:val="00201D5C"/>
    <w:rsid w:val="00202100"/>
    <w:rsid w:val="00202DCA"/>
    <w:rsid w:val="00203F06"/>
    <w:rsid w:val="00204BEA"/>
    <w:rsid w:val="0020535E"/>
    <w:rsid w:val="00205801"/>
    <w:rsid w:val="00205D77"/>
    <w:rsid w:val="00206603"/>
    <w:rsid w:val="00206C0E"/>
    <w:rsid w:val="002102EF"/>
    <w:rsid w:val="00210E49"/>
    <w:rsid w:val="00210EAB"/>
    <w:rsid w:val="00211844"/>
    <w:rsid w:val="00211C14"/>
    <w:rsid w:val="00212324"/>
    <w:rsid w:val="00212534"/>
    <w:rsid w:val="002132B7"/>
    <w:rsid w:val="0021336C"/>
    <w:rsid w:val="00213AD7"/>
    <w:rsid w:val="0021466C"/>
    <w:rsid w:val="0021560C"/>
    <w:rsid w:val="002156DA"/>
    <w:rsid w:val="00215A75"/>
    <w:rsid w:val="002164AD"/>
    <w:rsid w:val="00216508"/>
    <w:rsid w:val="002170A5"/>
    <w:rsid w:val="0021737B"/>
    <w:rsid w:val="00217858"/>
    <w:rsid w:val="00217B10"/>
    <w:rsid w:val="00220579"/>
    <w:rsid w:val="00220CFB"/>
    <w:rsid w:val="002212CB"/>
    <w:rsid w:val="002221C3"/>
    <w:rsid w:val="00223930"/>
    <w:rsid w:val="002242B1"/>
    <w:rsid w:val="00224938"/>
    <w:rsid w:val="00225460"/>
    <w:rsid w:val="00225760"/>
    <w:rsid w:val="00226160"/>
    <w:rsid w:val="00226508"/>
    <w:rsid w:val="00226B71"/>
    <w:rsid w:val="0023067C"/>
    <w:rsid w:val="00230752"/>
    <w:rsid w:val="00230A13"/>
    <w:rsid w:val="002315B3"/>
    <w:rsid w:val="002336B0"/>
    <w:rsid w:val="002341B5"/>
    <w:rsid w:val="00234E05"/>
    <w:rsid w:val="0023665B"/>
    <w:rsid w:val="00236F25"/>
    <w:rsid w:val="00237177"/>
    <w:rsid w:val="00237189"/>
    <w:rsid w:val="0023730A"/>
    <w:rsid w:val="0023738D"/>
    <w:rsid w:val="00240199"/>
    <w:rsid w:val="0024136A"/>
    <w:rsid w:val="002427FE"/>
    <w:rsid w:val="0024386A"/>
    <w:rsid w:val="00243C89"/>
    <w:rsid w:val="002454A7"/>
    <w:rsid w:val="002459BF"/>
    <w:rsid w:val="00245CE1"/>
    <w:rsid w:val="00245F5E"/>
    <w:rsid w:val="002465E6"/>
    <w:rsid w:val="002469FC"/>
    <w:rsid w:val="00246C61"/>
    <w:rsid w:val="002477AE"/>
    <w:rsid w:val="002479F1"/>
    <w:rsid w:val="0025038C"/>
    <w:rsid w:val="0025045C"/>
    <w:rsid w:val="0025204D"/>
    <w:rsid w:val="002528D4"/>
    <w:rsid w:val="00252981"/>
    <w:rsid w:val="00252C2D"/>
    <w:rsid w:val="002533B0"/>
    <w:rsid w:val="00253C0A"/>
    <w:rsid w:val="002547D1"/>
    <w:rsid w:val="00254EAA"/>
    <w:rsid w:val="00255916"/>
    <w:rsid w:val="00255F01"/>
    <w:rsid w:val="00256048"/>
    <w:rsid w:val="0025612D"/>
    <w:rsid w:val="00256E27"/>
    <w:rsid w:val="00256EEE"/>
    <w:rsid w:val="002570AB"/>
    <w:rsid w:val="00257E4B"/>
    <w:rsid w:val="00257F96"/>
    <w:rsid w:val="002612A5"/>
    <w:rsid w:val="002614AF"/>
    <w:rsid w:val="0026204A"/>
    <w:rsid w:val="002623A0"/>
    <w:rsid w:val="00262A0A"/>
    <w:rsid w:val="00262BF6"/>
    <w:rsid w:val="00263561"/>
    <w:rsid w:val="002636D2"/>
    <w:rsid w:val="00264320"/>
    <w:rsid w:val="002645D1"/>
    <w:rsid w:val="002660FF"/>
    <w:rsid w:val="0026616F"/>
    <w:rsid w:val="002663DF"/>
    <w:rsid w:val="00266FF3"/>
    <w:rsid w:val="00267867"/>
    <w:rsid w:val="00267B7E"/>
    <w:rsid w:val="0027094E"/>
    <w:rsid w:val="002710E0"/>
    <w:rsid w:val="00271E2C"/>
    <w:rsid w:val="002734CF"/>
    <w:rsid w:val="00273D21"/>
    <w:rsid w:val="00274F79"/>
    <w:rsid w:val="00275145"/>
    <w:rsid w:val="00275357"/>
    <w:rsid w:val="00275479"/>
    <w:rsid w:val="002754C2"/>
    <w:rsid w:val="00275A7F"/>
    <w:rsid w:val="00276013"/>
    <w:rsid w:val="002763D1"/>
    <w:rsid w:val="00276478"/>
    <w:rsid w:val="00276679"/>
    <w:rsid w:val="0027792A"/>
    <w:rsid w:val="00277DF3"/>
    <w:rsid w:val="0028005B"/>
    <w:rsid w:val="002801A6"/>
    <w:rsid w:val="00280737"/>
    <w:rsid w:val="00280C4D"/>
    <w:rsid w:val="00280E3F"/>
    <w:rsid w:val="00280F27"/>
    <w:rsid w:val="00281376"/>
    <w:rsid w:val="002828C5"/>
    <w:rsid w:val="00283194"/>
    <w:rsid w:val="002833EA"/>
    <w:rsid w:val="00283D86"/>
    <w:rsid w:val="0028462E"/>
    <w:rsid w:val="002852E1"/>
    <w:rsid w:val="00285549"/>
    <w:rsid w:val="00285FA6"/>
    <w:rsid w:val="00286670"/>
    <w:rsid w:val="00286983"/>
    <w:rsid w:val="00286AF1"/>
    <w:rsid w:val="00287194"/>
    <w:rsid w:val="00287718"/>
    <w:rsid w:val="00290061"/>
    <w:rsid w:val="00290E3A"/>
    <w:rsid w:val="00291579"/>
    <w:rsid w:val="002925E5"/>
    <w:rsid w:val="002928F0"/>
    <w:rsid w:val="002940AD"/>
    <w:rsid w:val="002941CE"/>
    <w:rsid w:val="00294AA5"/>
    <w:rsid w:val="00294D9B"/>
    <w:rsid w:val="002958F6"/>
    <w:rsid w:val="00295EB9"/>
    <w:rsid w:val="00295FA4"/>
    <w:rsid w:val="00297212"/>
    <w:rsid w:val="0029730F"/>
    <w:rsid w:val="002974D6"/>
    <w:rsid w:val="00297533"/>
    <w:rsid w:val="002A13EB"/>
    <w:rsid w:val="002A1A1F"/>
    <w:rsid w:val="002A1A7A"/>
    <w:rsid w:val="002A1CD0"/>
    <w:rsid w:val="002A1DB7"/>
    <w:rsid w:val="002A21C4"/>
    <w:rsid w:val="002A2270"/>
    <w:rsid w:val="002A2840"/>
    <w:rsid w:val="002A286E"/>
    <w:rsid w:val="002A4971"/>
    <w:rsid w:val="002A53B6"/>
    <w:rsid w:val="002A69BE"/>
    <w:rsid w:val="002A6C7B"/>
    <w:rsid w:val="002A7415"/>
    <w:rsid w:val="002A7949"/>
    <w:rsid w:val="002A7EA2"/>
    <w:rsid w:val="002A7F7B"/>
    <w:rsid w:val="002B039F"/>
    <w:rsid w:val="002B05E7"/>
    <w:rsid w:val="002B0B4B"/>
    <w:rsid w:val="002B0B68"/>
    <w:rsid w:val="002B1D9E"/>
    <w:rsid w:val="002B26A8"/>
    <w:rsid w:val="002B3436"/>
    <w:rsid w:val="002B421E"/>
    <w:rsid w:val="002B4C07"/>
    <w:rsid w:val="002B5605"/>
    <w:rsid w:val="002B6E6D"/>
    <w:rsid w:val="002B6FA3"/>
    <w:rsid w:val="002B710A"/>
    <w:rsid w:val="002B713B"/>
    <w:rsid w:val="002B7598"/>
    <w:rsid w:val="002B791F"/>
    <w:rsid w:val="002C13CE"/>
    <w:rsid w:val="002C15C8"/>
    <w:rsid w:val="002C207B"/>
    <w:rsid w:val="002C297F"/>
    <w:rsid w:val="002C373E"/>
    <w:rsid w:val="002C43CE"/>
    <w:rsid w:val="002C4563"/>
    <w:rsid w:val="002C4F8C"/>
    <w:rsid w:val="002C5401"/>
    <w:rsid w:val="002C56D3"/>
    <w:rsid w:val="002C6726"/>
    <w:rsid w:val="002C6EBE"/>
    <w:rsid w:val="002C6F0C"/>
    <w:rsid w:val="002C792F"/>
    <w:rsid w:val="002C7B0D"/>
    <w:rsid w:val="002D004D"/>
    <w:rsid w:val="002D084B"/>
    <w:rsid w:val="002D0944"/>
    <w:rsid w:val="002D0D3C"/>
    <w:rsid w:val="002D11F3"/>
    <w:rsid w:val="002D12B9"/>
    <w:rsid w:val="002D17FD"/>
    <w:rsid w:val="002D2390"/>
    <w:rsid w:val="002D2467"/>
    <w:rsid w:val="002D529A"/>
    <w:rsid w:val="002D5B73"/>
    <w:rsid w:val="002D603F"/>
    <w:rsid w:val="002D6340"/>
    <w:rsid w:val="002D68D5"/>
    <w:rsid w:val="002D75A3"/>
    <w:rsid w:val="002E0A55"/>
    <w:rsid w:val="002E0B31"/>
    <w:rsid w:val="002E0C4F"/>
    <w:rsid w:val="002E0F34"/>
    <w:rsid w:val="002E28E7"/>
    <w:rsid w:val="002E33DD"/>
    <w:rsid w:val="002E378D"/>
    <w:rsid w:val="002E3DF6"/>
    <w:rsid w:val="002E3EFB"/>
    <w:rsid w:val="002E46CE"/>
    <w:rsid w:val="002E50D7"/>
    <w:rsid w:val="002E5528"/>
    <w:rsid w:val="002E75B9"/>
    <w:rsid w:val="002E7D0F"/>
    <w:rsid w:val="002F0B37"/>
    <w:rsid w:val="002F0F4A"/>
    <w:rsid w:val="002F129C"/>
    <w:rsid w:val="002F1D07"/>
    <w:rsid w:val="002F1D85"/>
    <w:rsid w:val="002F2B73"/>
    <w:rsid w:val="002F31B2"/>
    <w:rsid w:val="002F44B9"/>
    <w:rsid w:val="002F487C"/>
    <w:rsid w:val="002F4ED5"/>
    <w:rsid w:val="002F4F81"/>
    <w:rsid w:val="002F59D1"/>
    <w:rsid w:val="002F7091"/>
    <w:rsid w:val="002F778B"/>
    <w:rsid w:val="002F77A6"/>
    <w:rsid w:val="00300BD7"/>
    <w:rsid w:val="00300F10"/>
    <w:rsid w:val="0030138E"/>
    <w:rsid w:val="00301D54"/>
    <w:rsid w:val="00302057"/>
    <w:rsid w:val="00302257"/>
    <w:rsid w:val="003023AD"/>
    <w:rsid w:val="003028F8"/>
    <w:rsid w:val="0030325A"/>
    <w:rsid w:val="00303CA7"/>
    <w:rsid w:val="00303DE7"/>
    <w:rsid w:val="0030403A"/>
    <w:rsid w:val="003043E2"/>
    <w:rsid w:val="0030453D"/>
    <w:rsid w:val="00304875"/>
    <w:rsid w:val="00304E1C"/>
    <w:rsid w:val="00304ED2"/>
    <w:rsid w:val="003052AE"/>
    <w:rsid w:val="00305BA3"/>
    <w:rsid w:val="0030708D"/>
    <w:rsid w:val="003074C3"/>
    <w:rsid w:val="0030771E"/>
    <w:rsid w:val="00307803"/>
    <w:rsid w:val="00307F9C"/>
    <w:rsid w:val="0031046D"/>
    <w:rsid w:val="0031069C"/>
    <w:rsid w:val="0031080D"/>
    <w:rsid w:val="00310906"/>
    <w:rsid w:val="00310955"/>
    <w:rsid w:val="00310B6F"/>
    <w:rsid w:val="00311325"/>
    <w:rsid w:val="00311D93"/>
    <w:rsid w:val="00312270"/>
    <w:rsid w:val="00312A1D"/>
    <w:rsid w:val="00313294"/>
    <w:rsid w:val="0031342C"/>
    <w:rsid w:val="00313800"/>
    <w:rsid w:val="003139A2"/>
    <w:rsid w:val="00315111"/>
    <w:rsid w:val="00315318"/>
    <w:rsid w:val="00316FF0"/>
    <w:rsid w:val="00317245"/>
    <w:rsid w:val="0031727D"/>
    <w:rsid w:val="00317AB8"/>
    <w:rsid w:val="00320204"/>
    <w:rsid w:val="00320419"/>
    <w:rsid w:val="00320770"/>
    <w:rsid w:val="00321946"/>
    <w:rsid w:val="00321FDC"/>
    <w:rsid w:val="00322247"/>
    <w:rsid w:val="00322265"/>
    <w:rsid w:val="003229DC"/>
    <w:rsid w:val="00323EBF"/>
    <w:rsid w:val="003241AB"/>
    <w:rsid w:val="00324A83"/>
    <w:rsid w:val="00325234"/>
    <w:rsid w:val="003252D2"/>
    <w:rsid w:val="003253E5"/>
    <w:rsid w:val="003254DD"/>
    <w:rsid w:val="00325EAE"/>
    <w:rsid w:val="00325F19"/>
    <w:rsid w:val="0032660D"/>
    <w:rsid w:val="00326B4F"/>
    <w:rsid w:val="00326E53"/>
    <w:rsid w:val="00327913"/>
    <w:rsid w:val="00327940"/>
    <w:rsid w:val="003300C1"/>
    <w:rsid w:val="003305EC"/>
    <w:rsid w:val="00330657"/>
    <w:rsid w:val="00330924"/>
    <w:rsid w:val="00331FC2"/>
    <w:rsid w:val="003321AC"/>
    <w:rsid w:val="0033236E"/>
    <w:rsid w:val="00332E4C"/>
    <w:rsid w:val="00333776"/>
    <w:rsid w:val="0033481F"/>
    <w:rsid w:val="00334D45"/>
    <w:rsid w:val="00335432"/>
    <w:rsid w:val="0033678F"/>
    <w:rsid w:val="0033744F"/>
    <w:rsid w:val="003374C6"/>
    <w:rsid w:val="00340215"/>
    <w:rsid w:val="0034069B"/>
    <w:rsid w:val="00340741"/>
    <w:rsid w:val="00341086"/>
    <w:rsid w:val="003410EB"/>
    <w:rsid w:val="00342E92"/>
    <w:rsid w:val="003431FB"/>
    <w:rsid w:val="00344069"/>
    <w:rsid w:val="003440A6"/>
    <w:rsid w:val="00344D0D"/>
    <w:rsid w:val="00345490"/>
    <w:rsid w:val="0034558A"/>
    <w:rsid w:val="00345773"/>
    <w:rsid w:val="003469D5"/>
    <w:rsid w:val="00346ECC"/>
    <w:rsid w:val="003477A7"/>
    <w:rsid w:val="00347F96"/>
    <w:rsid w:val="0035003E"/>
    <w:rsid w:val="003506FD"/>
    <w:rsid w:val="00350EAA"/>
    <w:rsid w:val="00351DEE"/>
    <w:rsid w:val="00352512"/>
    <w:rsid w:val="0035276A"/>
    <w:rsid w:val="00352776"/>
    <w:rsid w:val="003527CD"/>
    <w:rsid w:val="00352855"/>
    <w:rsid w:val="003529A6"/>
    <w:rsid w:val="00353BDB"/>
    <w:rsid w:val="00353D8F"/>
    <w:rsid w:val="00354004"/>
    <w:rsid w:val="0035508A"/>
    <w:rsid w:val="0035559B"/>
    <w:rsid w:val="00355726"/>
    <w:rsid w:val="00355759"/>
    <w:rsid w:val="0035583B"/>
    <w:rsid w:val="003562CE"/>
    <w:rsid w:val="00356322"/>
    <w:rsid w:val="00357034"/>
    <w:rsid w:val="0035742B"/>
    <w:rsid w:val="00357ACE"/>
    <w:rsid w:val="00357CCA"/>
    <w:rsid w:val="00360297"/>
    <w:rsid w:val="00361161"/>
    <w:rsid w:val="0036149C"/>
    <w:rsid w:val="00361E93"/>
    <w:rsid w:val="0036231F"/>
    <w:rsid w:val="003628DF"/>
    <w:rsid w:val="0036291C"/>
    <w:rsid w:val="00362D07"/>
    <w:rsid w:val="00362E56"/>
    <w:rsid w:val="003633B8"/>
    <w:rsid w:val="00363830"/>
    <w:rsid w:val="00363DB4"/>
    <w:rsid w:val="00363FC9"/>
    <w:rsid w:val="00364FDE"/>
    <w:rsid w:val="0036523A"/>
    <w:rsid w:val="00365CE4"/>
    <w:rsid w:val="003664CA"/>
    <w:rsid w:val="00367BEA"/>
    <w:rsid w:val="00370297"/>
    <w:rsid w:val="003710EE"/>
    <w:rsid w:val="00372128"/>
    <w:rsid w:val="003723A6"/>
    <w:rsid w:val="00372EC2"/>
    <w:rsid w:val="0037307C"/>
    <w:rsid w:val="00373E4E"/>
    <w:rsid w:val="003748FE"/>
    <w:rsid w:val="00374D83"/>
    <w:rsid w:val="003758D7"/>
    <w:rsid w:val="00375B7D"/>
    <w:rsid w:val="00376D3E"/>
    <w:rsid w:val="003770F7"/>
    <w:rsid w:val="00377C2E"/>
    <w:rsid w:val="003801F3"/>
    <w:rsid w:val="00380733"/>
    <w:rsid w:val="00380CD6"/>
    <w:rsid w:val="00380DAE"/>
    <w:rsid w:val="00380EF2"/>
    <w:rsid w:val="0038137E"/>
    <w:rsid w:val="0038149A"/>
    <w:rsid w:val="00381BAE"/>
    <w:rsid w:val="003834EE"/>
    <w:rsid w:val="00383963"/>
    <w:rsid w:val="00383F27"/>
    <w:rsid w:val="00384B12"/>
    <w:rsid w:val="003861ED"/>
    <w:rsid w:val="00386D68"/>
    <w:rsid w:val="00390D63"/>
    <w:rsid w:val="00391A60"/>
    <w:rsid w:val="003930D5"/>
    <w:rsid w:val="00394F4D"/>
    <w:rsid w:val="00395625"/>
    <w:rsid w:val="00395DAA"/>
    <w:rsid w:val="003969FC"/>
    <w:rsid w:val="00396B12"/>
    <w:rsid w:val="00397000"/>
    <w:rsid w:val="00397EE6"/>
    <w:rsid w:val="003A0DD9"/>
    <w:rsid w:val="003A0E87"/>
    <w:rsid w:val="003A100C"/>
    <w:rsid w:val="003A1F31"/>
    <w:rsid w:val="003A233A"/>
    <w:rsid w:val="003A27A8"/>
    <w:rsid w:val="003A3F6A"/>
    <w:rsid w:val="003A423D"/>
    <w:rsid w:val="003A45A8"/>
    <w:rsid w:val="003A55E5"/>
    <w:rsid w:val="003A6847"/>
    <w:rsid w:val="003A6E78"/>
    <w:rsid w:val="003A78B0"/>
    <w:rsid w:val="003A7A7B"/>
    <w:rsid w:val="003B0FA8"/>
    <w:rsid w:val="003B1750"/>
    <w:rsid w:val="003B1A68"/>
    <w:rsid w:val="003B33C0"/>
    <w:rsid w:val="003B37BB"/>
    <w:rsid w:val="003B3939"/>
    <w:rsid w:val="003B3D43"/>
    <w:rsid w:val="003B47F1"/>
    <w:rsid w:val="003B4B89"/>
    <w:rsid w:val="003B4FCF"/>
    <w:rsid w:val="003B618A"/>
    <w:rsid w:val="003B66D8"/>
    <w:rsid w:val="003C0349"/>
    <w:rsid w:val="003C0ADA"/>
    <w:rsid w:val="003C1294"/>
    <w:rsid w:val="003C1F40"/>
    <w:rsid w:val="003C4BE4"/>
    <w:rsid w:val="003C4C44"/>
    <w:rsid w:val="003C5226"/>
    <w:rsid w:val="003C5706"/>
    <w:rsid w:val="003C58E0"/>
    <w:rsid w:val="003C5D1C"/>
    <w:rsid w:val="003C5EB9"/>
    <w:rsid w:val="003C6B9A"/>
    <w:rsid w:val="003C769C"/>
    <w:rsid w:val="003C785D"/>
    <w:rsid w:val="003C7C5B"/>
    <w:rsid w:val="003C7F03"/>
    <w:rsid w:val="003D02A7"/>
    <w:rsid w:val="003D13E2"/>
    <w:rsid w:val="003D142B"/>
    <w:rsid w:val="003D17F4"/>
    <w:rsid w:val="003D1DAA"/>
    <w:rsid w:val="003D1F64"/>
    <w:rsid w:val="003D2C30"/>
    <w:rsid w:val="003D41E2"/>
    <w:rsid w:val="003D543F"/>
    <w:rsid w:val="003D5E64"/>
    <w:rsid w:val="003D618C"/>
    <w:rsid w:val="003D6589"/>
    <w:rsid w:val="003D6D51"/>
    <w:rsid w:val="003D7F2F"/>
    <w:rsid w:val="003E08C9"/>
    <w:rsid w:val="003E08D1"/>
    <w:rsid w:val="003E16A6"/>
    <w:rsid w:val="003E1823"/>
    <w:rsid w:val="003E1849"/>
    <w:rsid w:val="003E18B5"/>
    <w:rsid w:val="003E1A07"/>
    <w:rsid w:val="003E24ED"/>
    <w:rsid w:val="003E3467"/>
    <w:rsid w:val="003E395B"/>
    <w:rsid w:val="003E42D0"/>
    <w:rsid w:val="003E4972"/>
    <w:rsid w:val="003E506E"/>
    <w:rsid w:val="003E5366"/>
    <w:rsid w:val="003E5A59"/>
    <w:rsid w:val="003F1165"/>
    <w:rsid w:val="003F1234"/>
    <w:rsid w:val="003F14A0"/>
    <w:rsid w:val="003F1BC6"/>
    <w:rsid w:val="003F3C12"/>
    <w:rsid w:val="003F556C"/>
    <w:rsid w:val="003F5912"/>
    <w:rsid w:val="003F5B72"/>
    <w:rsid w:val="003F5DC4"/>
    <w:rsid w:val="003F72F3"/>
    <w:rsid w:val="003F7590"/>
    <w:rsid w:val="003F79E9"/>
    <w:rsid w:val="00400BA5"/>
    <w:rsid w:val="0040126E"/>
    <w:rsid w:val="00401392"/>
    <w:rsid w:val="004018D8"/>
    <w:rsid w:val="00401E4C"/>
    <w:rsid w:val="00401F21"/>
    <w:rsid w:val="00402843"/>
    <w:rsid w:val="00402B08"/>
    <w:rsid w:val="00404198"/>
    <w:rsid w:val="00404B15"/>
    <w:rsid w:val="00404EB3"/>
    <w:rsid w:val="00405403"/>
    <w:rsid w:val="00406A90"/>
    <w:rsid w:val="00407276"/>
    <w:rsid w:val="00410D52"/>
    <w:rsid w:val="00410EC4"/>
    <w:rsid w:val="00411715"/>
    <w:rsid w:val="00411735"/>
    <w:rsid w:val="00411915"/>
    <w:rsid w:val="00412598"/>
    <w:rsid w:val="00412AD7"/>
    <w:rsid w:val="00412C44"/>
    <w:rsid w:val="00412FF1"/>
    <w:rsid w:val="00414A77"/>
    <w:rsid w:val="00415989"/>
    <w:rsid w:val="00417AC3"/>
    <w:rsid w:val="004205AD"/>
    <w:rsid w:val="00420D8C"/>
    <w:rsid w:val="0042132F"/>
    <w:rsid w:val="0042149B"/>
    <w:rsid w:val="00421FD7"/>
    <w:rsid w:val="004227C0"/>
    <w:rsid w:val="00422E07"/>
    <w:rsid w:val="0042313F"/>
    <w:rsid w:val="00424700"/>
    <w:rsid w:val="00425532"/>
    <w:rsid w:val="0042553F"/>
    <w:rsid w:val="00425896"/>
    <w:rsid w:val="00425F61"/>
    <w:rsid w:val="00427EA8"/>
    <w:rsid w:val="0043016A"/>
    <w:rsid w:val="004316BC"/>
    <w:rsid w:val="00431F2E"/>
    <w:rsid w:val="00432426"/>
    <w:rsid w:val="004326A5"/>
    <w:rsid w:val="004326CA"/>
    <w:rsid w:val="00432AE5"/>
    <w:rsid w:val="00432E65"/>
    <w:rsid w:val="00432F07"/>
    <w:rsid w:val="00435CC8"/>
    <w:rsid w:val="00435F73"/>
    <w:rsid w:val="00436C55"/>
    <w:rsid w:val="0043729D"/>
    <w:rsid w:val="004372B5"/>
    <w:rsid w:val="00440066"/>
    <w:rsid w:val="00440C4B"/>
    <w:rsid w:val="00442BF1"/>
    <w:rsid w:val="0044383C"/>
    <w:rsid w:val="00443BCA"/>
    <w:rsid w:val="004440B2"/>
    <w:rsid w:val="00444426"/>
    <w:rsid w:val="00444642"/>
    <w:rsid w:val="004450CF"/>
    <w:rsid w:val="004455C7"/>
    <w:rsid w:val="004456F4"/>
    <w:rsid w:val="00445CAA"/>
    <w:rsid w:val="00446716"/>
    <w:rsid w:val="00446D5E"/>
    <w:rsid w:val="00447377"/>
    <w:rsid w:val="004477BA"/>
    <w:rsid w:val="00451006"/>
    <w:rsid w:val="004519A0"/>
    <w:rsid w:val="00451E21"/>
    <w:rsid w:val="00452466"/>
    <w:rsid w:val="00453F04"/>
    <w:rsid w:val="004544ED"/>
    <w:rsid w:val="00454DA8"/>
    <w:rsid w:val="00454E42"/>
    <w:rsid w:val="00454E88"/>
    <w:rsid w:val="0045598C"/>
    <w:rsid w:val="00457885"/>
    <w:rsid w:val="00457FD9"/>
    <w:rsid w:val="00460044"/>
    <w:rsid w:val="00460221"/>
    <w:rsid w:val="004609EF"/>
    <w:rsid w:val="00460DD9"/>
    <w:rsid w:val="0046135E"/>
    <w:rsid w:val="0046142E"/>
    <w:rsid w:val="004619B1"/>
    <w:rsid w:val="00461BC1"/>
    <w:rsid w:val="00461C75"/>
    <w:rsid w:val="004625C3"/>
    <w:rsid w:val="00462716"/>
    <w:rsid w:val="004638E4"/>
    <w:rsid w:val="004639A0"/>
    <w:rsid w:val="00463DAD"/>
    <w:rsid w:val="00463F56"/>
    <w:rsid w:val="00464476"/>
    <w:rsid w:val="004657C1"/>
    <w:rsid w:val="00465B6F"/>
    <w:rsid w:val="00467B38"/>
    <w:rsid w:val="004709BE"/>
    <w:rsid w:val="00470B14"/>
    <w:rsid w:val="00470ED5"/>
    <w:rsid w:val="0047153D"/>
    <w:rsid w:val="00472422"/>
    <w:rsid w:val="004724F5"/>
    <w:rsid w:val="00472515"/>
    <w:rsid w:val="0047304A"/>
    <w:rsid w:val="00473A14"/>
    <w:rsid w:val="00473ADC"/>
    <w:rsid w:val="00474066"/>
    <w:rsid w:val="00474079"/>
    <w:rsid w:val="00474AE4"/>
    <w:rsid w:val="00476126"/>
    <w:rsid w:val="004773D1"/>
    <w:rsid w:val="00477433"/>
    <w:rsid w:val="00477AFF"/>
    <w:rsid w:val="00477BFB"/>
    <w:rsid w:val="004806B1"/>
    <w:rsid w:val="00480E0D"/>
    <w:rsid w:val="00481019"/>
    <w:rsid w:val="0048104B"/>
    <w:rsid w:val="00482D3A"/>
    <w:rsid w:val="00484477"/>
    <w:rsid w:val="00484723"/>
    <w:rsid w:val="00484A45"/>
    <w:rsid w:val="00484F9D"/>
    <w:rsid w:val="00485633"/>
    <w:rsid w:val="0048570C"/>
    <w:rsid w:val="00485CA2"/>
    <w:rsid w:val="00486735"/>
    <w:rsid w:val="00486D7A"/>
    <w:rsid w:val="00487780"/>
    <w:rsid w:val="0049029B"/>
    <w:rsid w:val="0049086E"/>
    <w:rsid w:val="00490B89"/>
    <w:rsid w:val="00490FC9"/>
    <w:rsid w:val="0049100B"/>
    <w:rsid w:val="004913A8"/>
    <w:rsid w:val="0049233B"/>
    <w:rsid w:val="00492D49"/>
    <w:rsid w:val="00493280"/>
    <w:rsid w:val="00493603"/>
    <w:rsid w:val="00493756"/>
    <w:rsid w:val="0049460A"/>
    <w:rsid w:val="00494828"/>
    <w:rsid w:val="00496183"/>
    <w:rsid w:val="00496AD0"/>
    <w:rsid w:val="00497A60"/>
    <w:rsid w:val="00497BBC"/>
    <w:rsid w:val="004A04A6"/>
    <w:rsid w:val="004A0CD3"/>
    <w:rsid w:val="004A18D7"/>
    <w:rsid w:val="004A1A6E"/>
    <w:rsid w:val="004A1FC8"/>
    <w:rsid w:val="004A21CF"/>
    <w:rsid w:val="004A24E9"/>
    <w:rsid w:val="004A25EB"/>
    <w:rsid w:val="004A26C5"/>
    <w:rsid w:val="004A2ECC"/>
    <w:rsid w:val="004A32DE"/>
    <w:rsid w:val="004A33EF"/>
    <w:rsid w:val="004A370A"/>
    <w:rsid w:val="004A372F"/>
    <w:rsid w:val="004A3F8C"/>
    <w:rsid w:val="004A4323"/>
    <w:rsid w:val="004A45F2"/>
    <w:rsid w:val="004A5D0E"/>
    <w:rsid w:val="004A6773"/>
    <w:rsid w:val="004A75B5"/>
    <w:rsid w:val="004B12DB"/>
    <w:rsid w:val="004B146F"/>
    <w:rsid w:val="004B14AA"/>
    <w:rsid w:val="004B1721"/>
    <w:rsid w:val="004B374A"/>
    <w:rsid w:val="004B37B0"/>
    <w:rsid w:val="004B40AE"/>
    <w:rsid w:val="004B474F"/>
    <w:rsid w:val="004B5011"/>
    <w:rsid w:val="004B50F0"/>
    <w:rsid w:val="004B5C42"/>
    <w:rsid w:val="004B6BAA"/>
    <w:rsid w:val="004C02FC"/>
    <w:rsid w:val="004C03DC"/>
    <w:rsid w:val="004C1D46"/>
    <w:rsid w:val="004C2222"/>
    <w:rsid w:val="004C376D"/>
    <w:rsid w:val="004C3DE8"/>
    <w:rsid w:val="004C4283"/>
    <w:rsid w:val="004C4BC7"/>
    <w:rsid w:val="004C4D4E"/>
    <w:rsid w:val="004C5098"/>
    <w:rsid w:val="004C52FA"/>
    <w:rsid w:val="004C54DC"/>
    <w:rsid w:val="004C58B6"/>
    <w:rsid w:val="004C5D7B"/>
    <w:rsid w:val="004C5FBC"/>
    <w:rsid w:val="004C78D6"/>
    <w:rsid w:val="004C7D24"/>
    <w:rsid w:val="004C7FD9"/>
    <w:rsid w:val="004D06EC"/>
    <w:rsid w:val="004D09EA"/>
    <w:rsid w:val="004D19EF"/>
    <w:rsid w:val="004D1A4A"/>
    <w:rsid w:val="004D238D"/>
    <w:rsid w:val="004D2568"/>
    <w:rsid w:val="004D2B6E"/>
    <w:rsid w:val="004D2C5B"/>
    <w:rsid w:val="004D3A2F"/>
    <w:rsid w:val="004D426E"/>
    <w:rsid w:val="004D51AC"/>
    <w:rsid w:val="004D5408"/>
    <w:rsid w:val="004D541C"/>
    <w:rsid w:val="004D547E"/>
    <w:rsid w:val="004D5CCE"/>
    <w:rsid w:val="004D656A"/>
    <w:rsid w:val="004D66E7"/>
    <w:rsid w:val="004D701E"/>
    <w:rsid w:val="004D71F9"/>
    <w:rsid w:val="004D7322"/>
    <w:rsid w:val="004E03E2"/>
    <w:rsid w:val="004E1E78"/>
    <w:rsid w:val="004E214A"/>
    <w:rsid w:val="004E30A0"/>
    <w:rsid w:val="004E3DE5"/>
    <w:rsid w:val="004E44CF"/>
    <w:rsid w:val="004E571D"/>
    <w:rsid w:val="004E6527"/>
    <w:rsid w:val="004E65C5"/>
    <w:rsid w:val="004E6F0D"/>
    <w:rsid w:val="004E73F6"/>
    <w:rsid w:val="004E7516"/>
    <w:rsid w:val="004E7D5E"/>
    <w:rsid w:val="004F0599"/>
    <w:rsid w:val="004F0790"/>
    <w:rsid w:val="004F1941"/>
    <w:rsid w:val="004F1B96"/>
    <w:rsid w:val="004F226A"/>
    <w:rsid w:val="004F2A61"/>
    <w:rsid w:val="004F2C41"/>
    <w:rsid w:val="004F2FE8"/>
    <w:rsid w:val="004F4469"/>
    <w:rsid w:val="004F4EF3"/>
    <w:rsid w:val="004F5319"/>
    <w:rsid w:val="004F545F"/>
    <w:rsid w:val="004F68EE"/>
    <w:rsid w:val="004F701F"/>
    <w:rsid w:val="004F7170"/>
    <w:rsid w:val="004F756B"/>
    <w:rsid w:val="004F75E4"/>
    <w:rsid w:val="004F7F78"/>
    <w:rsid w:val="00500028"/>
    <w:rsid w:val="005008D7"/>
    <w:rsid w:val="00500C31"/>
    <w:rsid w:val="005011C6"/>
    <w:rsid w:val="00501280"/>
    <w:rsid w:val="005016C9"/>
    <w:rsid w:val="00501924"/>
    <w:rsid w:val="00502087"/>
    <w:rsid w:val="00502CC6"/>
    <w:rsid w:val="00502F1C"/>
    <w:rsid w:val="0050391D"/>
    <w:rsid w:val="00503FF5"/>
    <w:rsid w:val="005044C9"/>
    <w:rsid w:val="00504697"/>
    <w:rsid w:val="00504CE3"/>
    <w:rsid w:val="00505A82"/>
    <w:rsid w:val="00505E11"/>
    <w:rsid w:val="00506954"/>
    <w:rsid w:val="00507130"/>
    <w:rsid w:val="005071FF"/>
    <w:rsid w:val="00507202"/>
    <w:rsid w:val="0050740D"/>
    <w:rsid w:val="005075B4"/>
    <w:rsid w:val="005078AF"/>
    <w:rsid w:val="00507AEE"/>
    <w:rsid w:val="00507B9C"/>
    <w:rsid w:val="00507DA3"/>
    <w:rsid w:val="00507FC4"/>
    <w:rsid w:val="0051040C"/>
    <w:rsid w:val="005106C0"/>
    <w:rsid w:val="00510A40"/>
    <w:rsid w:val="00511956"/>
    <w:rsid w:val="0051195C"/>
    <w:rsid w:val="00512476"/>
    <w:rsid w:val="00512B59"/>
    <w:rsid w:val="00513975"/>
    <w:rsid w:val="00513E0A"/>
    <w:rsid w:val="00513E99"/>
    <w:rsid w:val="00514C8D"/>
    <w:rsid w:val="00514E66"/>
    <w:rsid w:val="00515C69"/>
    <w:rsid w:val="00516517"/>
    <w:rsid w:val="00516DA2"/>
    <w:rsid w:val="00517045"/>
    <w:rsid w:val="005177AD"/>
    <w:rsid w:val="00517985"/>
    <w:rsid w:val="005202F9"/>
    <w:rsid w:val="005204E9"/>
    <w:rsid w:val="00520DBD"/>
    <w:rsid w:val="00522AD9"/>
    <w:rsid w:val="00522C3C"/>
    <w:rsid w:val="00523008"/>
    <w:rsid w:val="00523432"/>
    <w:rsid w:val="00523706"/>
    <w:rsid w:val="00523B19"/>
    <w:rsid w:val="005259F4"/>
    <w:rsid w:val="0052626B"/>
    <w:rsid w:val="00526283"/>
    <w:rsid w:val="005264C2"/>
    <w:rsid w:val="00526506"/>
    <w:rsid w:val="00526D1B"/>
    <w:rsid w:val="00526D67"/>
    <w:rsid w:val="005272C8"/>
    <w:rsid w:val="00527966"/>
    <w:rsid w:val="00527BC8"/>
    <w:rsid w:val="00527F82"/>
    <w:rsid w:val="005305F7"/>
    <w:rsid w:val="0053113F"/>
    <w:rsid w:val="00531BD9"/>
    <w:rsid w:val="00531BF3"/>
    <w:rsid w:val="00531FE5"/>
    <w:rsid w:val="00532493"/>
    <w:rsid w:val="0053355A"/>
    <w:rsid w:val="00533691"/>
    <w:rsid w:val="00534C49"/>
    <w:rsid w:val="00535551"/>
    <w:rsid w:val="00535620"/>
    <w:rsid w:val="00537B7A"/>
    <w:rsid w:val="00540116"/>
    <w:rsid w:val="005405E2"/>
    <w:rsid w:val="00540E6C"/>
    <w:rsid w:val="005419AA"/>
    <w:rsid w:val="00541EF8"/>
    <w:rsid w:val="00542B8C"/>
    <w:rsid w:val="00542D0E"/>
    <w:rsid w:val="00542D71"/>
    <w:rsid w:val="00543391"/>
    <w:rsid w:val="00543BBB"/>
    <w:rsid w:val="00545D13"/>
    <w:rsid w:val="005465D4"/>
    <w:rsid w:val="005475B9"/>
    <w:rsid w:val="00550B1D"/>
    <w:rsid w:val="00551C7A"/>
    <w:rsid w:val="00552303"/>
    <w:rsid w:val="0055235F"/>
    <w:rsid w:val="005526DF"/>
    <w:rsid w:val="0055277A"/>
    <w:rsid w:val="005539C5"/>
    <w:rsid w:val="00553E7A"/>
    <w:rsid w:val="00554AB2"/>
    <w:rsid w:val="00554E60"/>
    <w:rsid w:val="00554F8F"/>
    <w:rsid w:val="0055576C"/>
    <w:rsid w:val="005559A2"/>
    <w:rsid w:val="00556023"/>
    <w:rsid w:val="00556113"/>
    <w:rsid w:val="0055629B"/>
    <w:rsid w:val="00557536"/>
    <w:rsid w:val="005578CA"/>
    <w:rsid w:val="0055798F"/>
    <w:rsid w:val="00557C85"/>
    <w:rsid w:val="0056038D"/>
    <w:rsid w:val="005605B8"/>
    <w:rsid w:val="00560BE0"/>
    <w:rsid w:val="00560F4E"/>
    <w:rsid w:val="00561DC7"/>
    <w:rsid w:val="0056336B"/>
    <w:rsid w:val="00563837"/>
    <w:rsid w:val="00563A2B"/>
    <w:rsid w:val="005641F8"/>
    <w:rsid w:val="005642C2"/>
    <w:rsid w:val="0056432A"/>
    <w:rsid w:val="0056442C"/>
    <w:rsid w:val="005644C6"/>
    <w:rsid w:val="005648AD"/>
    <w:rsid w:val="005652C3"/>
    <w:rsid w:val="00565372"/>
    <w:rsid w:val="00565CB1"/>
    <w:rsid w:val="00567FEB"/>
    <w:rsid w:val="00570188"/>
    <w:rsid w:val="005704E3"/>
    <w:rsid w:val="00570AF5"/>
    <w:rsid w:val="00570E7C"/>
    <w:rsid w:val="005723BA"/>
    <w:rsid w:val="0057262D"/>
    <w:rsid w:val="00573DB9"/>
    <w:rsid w:val="0057406A"/>
    <w:rsid w:val="00574DC5"/>
    <w:rsid w:val="00575448"/>
    <w:rsid w:val="00575F77"/>
    <w:rsid w:val="00576295"/>
    <w:rsid w:val="00576925"/>
    <w:rsid w:val="00576B38"/>
    <w:rsid w:val="0057766A"/>
    <w:rsid w:val="00577715"/>
    <w:rsid w:val="00577EBE"/>
    <w:rsid w:val="005813C1"/>
    <w:rsid w:val="00581CFA"/>
    <w:rsid w:val="005823DB"/>
    <w:rsid w:val="005842DF"/>
    <w:rsid w:val="00586AAC"/>
    <w:rsid w:val="00586F60"/>
    <w:rsid w:val="0058743C"/>
    <w:rsid w:val="00587A2C"/>
    <w:rsid w:val="00587D7F"/>
    <w:rsid w:val="00587F0F"/>
    <w:rsid w:val="00587F44"/>
    <w:rsid w:val="0059032D"/>
    <w:rsid w:val="00591213"/>
    <w:rsid w:val="0059153B"/>
    <w:rsid w:val="00591647"/>
    <w:rsid w:val="00591673"/>
    <w:rsid w:val="0059180F"/>
    <w:rsid w:val="00591812"/>
    <w:rsid w:val="0059308C"/>
    <w:rsid w:val="005930F6"/>
    <w:rsid w:val="00593499"/>
    <w:rsid w:val="00593595"/>
    <w:rsid w:val="00593709"/>
    <w:rsid w:val="00593977"/>
    <w:rsid w:val="00594B09"/>
    <w:rsid w:val="00595D79"/>
    <w:rsid w:val="00595DC8"/>
    <w:rsid w:val="00595E2E"/>
    <w:rsid w:val="00595E4A"/>
    <w:rsid w:val="00596162"/>
    <w:rsid w:val="00596505"/>
    <w:rsid w:val="00596C35"/>
    <w:rsid w:val="005A07F0"/>
    <w:rsid w:val="005A1090"/>
    <w:rsid w:val="005A12B0"/>
    <w:rsid w:val="005A1495"/>
    <w:rsid w:val="005A1702"/>
    <w:rsid w:val="005A28AF"/>
    <w:rsid w:val="005A371D"/>
    <w:rsid w:val="005A39A1"/>
    <w:rsid w:val="005A4973"/>
    <w:rsid w:val="005A49E3"/>
    <w:rsid w:val="005A6EBF"/>
    <w:rsid w:val="005A71EE"/>
    <w:rsid w:val="005A731A"/>
    <w:rsid w:val="005A7F61"/>
    <w:rsid w:val="005A7F9B"/>
    <w:rsid w:val="005B0B98"/>
    <w:rsid w:val="005B1C27"/>
    <w:rsid w:val="005B4C8A"/>
    <w:rsid w:val="005B52D7"/>
    <w:rsid w:val="005B54E5"/>
    <w:rsid w:val="005B56E3"/>
    <w:rsid w:val="005B6FAD"/>
    <w:rsid w:val="005B79EF"/>
    <w:rsid w:val="005C0F7D"/>
    <w:rsid w:val="005C2C22"/>
    <w:rsid w:val="005C2D24"/>
    <w:rsid w:val="005C31F1"/>
    <w:rsid w:val="005C5206"/>
    <w:rsid w:val="005C6417"/>
    <w:rsid w:val="005C649A"/>
    <w:rsid w:val="005C698D"/>
    <w:rsid w:val="005C72CC"/>
    <w:rsid w:val="005C7D64"/>
    <w:rsid w:val="005D17B5"/>
    <w:rsid w:val="005D24B9"/>
    <w:rsid w:val="005D28E4"/>
    <w:rsid w:val="005D2D98"/>
    <w:rsid w:val="005D3718"/>
    <w:rsid w:val="005D3997"/>
    <w:rsid w:val="005D3A74"/>
    <w:rsid w:val="005D4180"/>
    <w:rsid w:val="005D446A"/>
    <w:rsid w:val="005D4C46"/>
    <w:rsid w:val="005D5610"/>
    <w:rsid w:val="005D596B"/>
    <w:rsid w:val="005D599F"/>
    <w:rsid w:val="005D5CED"/>
    <w:rsid w:val="005D5E4F"/>
    <w:rsid w:val="005D5FC7"/>
    <w:rsid w:val="005D6F8B"/>
    <w:rsid w:val="005E0435"/>
    <w:rsid w:val="005E0563"/>
    <w:rsid w:val="005E0A21"/>
    <w:rsid w:val="005E0A52"/>
    <w:rsid w:val="005E1114"/>
    <w:rsid w:val="005E1AB9"/>
    <w:rsid w:val="005E3410"/>
    <w:rsid w:val="005E354C"/>
    <w:rsid w:val="005E3B3F"/>
    <w:rsid w:val="005E408C"/>
    <w:rsid w:val="005E4468"/>
    <w:rsid w:val="005E541E"/>
    <w:rsid w:val="005E6341"/>
    <w:rsid w:val="005E63F3"/>
    <w:rsid w:val="005E6717"/>
    <w:rsid w:val="005E6C06"/>
    <w:rsid w:val="005E6EC8"/>
    <w:rsid w:val="005E74E9"/>
    <w:rsid w:val="005E76F4"/>
    <w:rsid w:val="005E7B9F"/>
    <w:rsid w:val="005E7BA9"/>
    <w:rsid w:val="005E7C33"/>
    <w:rsid w:val="005F028F"/>
    <w:rsid w:val="005F0376"/>
    <w:rsid w:val="005F0DE0"/>
    <w:rsid w:val="005F0E72"/>
    <w:rsid w:val="005F1088"/>
    <w:rsid w:val="005F109E"/>
    <w:rsid w:val="005F1D6D"/>
    <w:rsid w:val="005F338F"/>
    <w:rsid w:val="005F366B"/>
    <w:rsid w:val="005F39AC"/>
    <w:rsid w:val="005F457B"/>
    <w:rsid w:val="005F4B34"/>
    <w:rsid w:val="005F4BC9"/>
    <w:rsid w:val="005F4C11"/>
    <w:rsid w:val="005F5237"/>
    <w:rsid w:val="005F5C31"/>
    <w:rsid w:val="005F5C36"/>
    <w:rsid w:val="005F5F49"/>
    <w:rsid w:val="005F6561"/>
    <w:rsid w:val="005F7D25"/>
    <w:rsid w:val="005F7EAB"/>
    <w:rsid w:val="005F7FAA"/>
    <w:rsid w:val="005F7FFA"/>
    <w:rsid w:val="006004D0"/>
    <w:rsid w:val="00601F72"/>
    <w:rsid w:val="00602E19"/>
    <w:rsid w:val="00603578"/>
    <w:rsid w:val="00604716"/>
    <w:rsid w:val="00605040"/>
    <w:rsid w:val="00605AAD"/>
    <w:rsid w:val="00605FC7"/>
    <w:rsid w:val="00606003"/>
    <w:rsid w:val="0060656B"/>
    <w:rsid w:val="00606D78"/>
    <w:rsid w:val="00607258"/>
    <w:rsid w:val="006078BD"/>
    <w:rsid w:val="00607E4F"/>
    <w:rsid w:val="0061027E"/>
    <w:rsid w:val="006104B6"/>
    <w:rsid w:val="00610690"/>
    <w:rsid w:val="00610CE1"/>
    <w:rsid w:val="006119BD"/>
    <w:rsid w:val="00612100"/>
    <w:rsid w:val="006135D1"/>
    <w:rsid w:val="006141A1"/>
    <w:rsid w:val="00614312"/>
    <w:rsid w:val="00614733"/>
    <w:rsid w:val="00614D6C"/>
    <w:rsid w:val="00615310"/>
    <w:rsid w:val="006153A6"/>
    <w:rsid w:val="00615A72"/>
    <w:rsid w:val="0061688E"/>
    <w:rsid w:val="00617020"/>
    <w:rsid w:val="006171B8"/>
    <w:rsid w:val="00620D8C"/>
    <w:rsid w:val="006213B4"/>
    <w:rsid w:val="00621789"/>
    <w:rsid w:val="00621EE9"/>
    <w:rsid w:val="00621F8C"/>
    <w:rsid w:val="00622092"/>
    <w:rsid w:val="006224FC"/>
    <w:rsid w:val="00622732"/>
    <w:rsid w:val="00622CE6"/>
    <w:rsid w:val="0062369D"/>
    <w:rsid w:val="006236A1"/>
    <w:rsid w:val="006247E7"/>
    <w:rsid w:val="00625DB3"/>
    <w:rsid w:val="006267FF"/>
    <w:rsid w:val="00626882"/>
    <w:rsid w:val="0063186A"/>
    <w:rsid w:val="00631ADF"/>
    <w:rsid w:val="00631DB7"/>
    <w:rsid w:val="00632171"/>
    <w:rsid w:val="006326DE"/>
    <w:rsid w:val="00633192"/>
    <w:rsid w:val="0063448A"/>
    <w:rsid w:val="00634878"/>
    <w:rsid w:val="00634CD2"/>
    <w:rsid w:val="00634EF4"/>
    <w:rsid w:val="00635AB9"/>
    <w:rsid w:val="00635ABB"/>
    <w:rsid w:val="006365D9"/>
    <w:rsid w:val="00636906"/>
    <w:rsid w:val="00636C37"/>
    <w:rsid w:val="006375DC"/>
    <w:rsid w:val="0063768D"/>
    <w:rsid w:val="00640189"/>
    <w:rsid w:val="00640CAA"/>
    <w:rsid w:val="00641455"/>
    <w:rsid w:val="00641463"/>
    <w:rsid w:val="006417F4"/>
    <w:rsid w:val="006419B6"/>
    <w:rsid w:val="00641E8C"/>
    <w:rsid w:val="00642085"/>
    <w:rsid w:val="00642D8E"/>
    <w:rsid w:val="00642DD2"/>
    <w:rsid w:val="00643020"/>
    <w:rsid w:val="00643616"/>
    <w:rsid w:val="006437DC"/>
    <w:rsid w:val="00643C9E"/>
    <w:rsid w:val="00643D28"/>
    <w:rsid w:val="00643F10"/>
    <w:rsid w:val="006453EC"/>
    <w:rsid w:val="0064575A"/>
    <w:rsid w:val="00645972"/>
    <w:rsid w:val="00645D89"/>
    <w:rsid w:val="00646111"/>
    <w:rsid w:val="0064650B"/>
    <w:rsid w:val="00646636"/>
    <w:rsid w:val="006473AA"/>
    <w:rsid w:val="00650C55"/>
    <w:rsid w:val="006515A0"/>
    <w:rsid w:val="00651CBE"/>
    <w:rsid w:val="0065202A"/>
    <w:rsid w:val="0065203B"/>
    <w:rsid w:val="00652603"/>
    <w:rsid w:val="006527E0"/>
    <w:rsid w:val="00652E3A"/>
    <w:rsid w:val="00653DAF"/>
    <w:rsid w:val="00653F07"/>
    <w:rsid w:val="006542BD"/>
    <w:rsid w:val="00654972"/>
    <w:rsid w:val="00654E98"/>
    <w:rsid w:val="00654F21"/>
    <w:rsid w:val="0065524A"/>
    <w:rsid w:val="006561A5"/>
    <w:rsid w:val="006568BF"/>
    <w:rsid w:val="0065710B"/>
    <w:rsid w:val="00657B58"/>
    <w:rsid w:val="00657DDE"/>
    <w:rsid w:val="00657F2E"/>
    <w:rsid w:val="006614A8"/>
    <w:rsid w:val="00661986"/>
    <w:rsid w:val="00661E34"/>
    <w:rsid w:val="00662BCF"/>
    <w:rsid w:val="00662E23"/>
    <w:rsid w:val="00664DEC"/>
    <w:rsid w:val="00665ADA"/>
    <w:rsid w:val="00666056"/>
    <w:rsid w:val="006665EE"/>
    <w:rsid w:val="006700D4"/>
    <w:rsid w:val="00670971"/>
    <w:rsid w:val="00670C2B"/>
    <w:rsid w:val="00670E80"/>
    <w:rsid w:val="0067220C"/>
    <w:rsid w:val="00672301"/>
    <w:rsid w:val="00672664"/>
    <w:rsid w:val="00672C56"/>
    <w:rsid w:val="006748F4"/>
    <w:rsid w:val="0067490F"/>
    <w:rsid w:val="00675F0B"/>
    <w:rsid w:val="0067688F"/>
    <w:rsid w:val="00676F90"/>
    <w:rsid w:val="00677359"/>
    <w:rsid w:val="00681E8F"/>
    <w:rsid w:val="0068213C"/>
    <w:rsid w:val="00682420"/>
    <w:rsid w:val="006829DF"/>
    <w:rsid w:val="00682BBF"/>
    <w:rsid w:val="00682F06"/>
    <w:rsid w:val="00683113"/>
    <w:rsid w:val="006835C3"/>
    <w:rsid w:val="00683737"/>
    <w:rsid w:val="006837EC"/>
    <w:rsid w:val="00684E1D"/>
    <w:rsid w:val="0068517F"/>
    <w:rsid w:val="00685629"/>
    <w:rsid w:val="0068576F"/>
    <w:rsid w:val="00685C2F"/>
    <w:rsid w:val="006862B5"/>
    <w:rsid w:val="006870D7"/>
    <w:rsid w:val="00687212"/>
    <w:rsid w:val="006878B5"/>
    <w:rsid w:val="00687CC7"/>
    <w:rsid w:val="00691190"/>
    <w:rsid w:val="00691A67"/>
    <w:rsid w:val="00691C05"/>
    <w:rsid w:val="006922B0"/>
    <w:rsid w:val="0069262C"/>
    <w:rsid w:val="00692D1D"/>
    <w:rsid w:val="00692D95"/>
    <w:rsid w:val="006932D0"/>
    <w:rsid w:val="00693526"/>
    <w:rsid w:val="00694BE1"/>
    <w:rsid w:val="006958C8"/>
    <w:rsid w:val="00696578"/>
    <w:rsid w:val="00696AC9"/>
    <w:rsid w:val="00696F9F"/>
    <w:rsid w:val="006973C6"/>
    <w:rsid w:val="006A01AB"/>
    <w:rsid w:val="006A075A"/>
    <w:rsid w:val="006A0B46"/>
    <w:rsid w:val="006A11DE"/>
    <w:rsid w:val="006A1838"/>
    <w:rsid w:val="006A18F8"/>
    <w:rsid w:val="006A1F44"/>
    <w:rsid w:val="006A21A9"/>
    <w:rsid w:val="006A2E6C"/>
    <w:rsid w:val="006A3246"/>
    <w:rsid w:val="006A39C5"/>
    <w:rsid w:val="006A3D70"/>
    <w:rsid w:val="006A3F4B"/>
    <w:rsid w:val="006A4E2E"/>
    <w:rsid w:val="006A4FC6"/>
    <w:rsid w:val="006A610F"/>
    <w:rsid w:val="006A65A8"/>
    <w:rsid w:val="006A6982"/>
    <w:rsid w:val="006A6BA8"/>
    <w:rsid w:val="006A725F"/>
    <w:rsid w:val="006A726F"/>
    <w:rsid w:val="006A7D45"/>
    <w:rsid w:val="006A7E14"/>
    <w:rsid w:val="006B04DD"/>
    <w:rsid w:val="006B0594"/>
    <w:rsid w:val="006B08DF"/>
    <w:rsid w:val="006B0E8A"/>
    <w:rsid w:val="006B126A"/>
    <w:rsid w:val="006B1868"/>
    <w:rsid w:val="006B1D43"/>
    <w:rsid w:val="006B24F9"/>
    <w:rsid w:val="006B327B"/>
    <w:rsid w:val="006B3C3C"/>
    <w:rsid w:val="006B44CA"/>
    <w:rsid w:val="006B4800"/>
    <w:rsid w:val="006B4B24"/>
    <w:rsid w:val="006B695F"/>
    <w:rsid w:val="006B6D2D"/>
    <w:rsid w:val="006B6E5A"/>
    <w:rsid w:val="006B6FFE"/>
    <w:rsid w:val="006B7495"/>
    <w:rsid w:val="006B7878"/>
    <w:rsid w:val="006B7D76"/>
    <w:rsid w:val="006C07B2"/>
    <w:rsid w:val="006C169A"/>
    <w:rsid w:val="006C1DB2"/>
    <w:rsid w:val="006C2A99"/>
    <w:rsid w:val="006C2C59"/>
    <w:rsid w:val="006C33A2"/>
    <w:rsid w:val="006C4120"/>
    <w:rsid w:val="006C467D"/>
    <w:rsid w:val="006C49F5"/>
    <w:rsid w:val="006C4B27"/>
    <w:rsid w:val="006C4F3D"/>
    <w:rsid w:val="006C5282"/>
    <w:rsid w:val="006C54B9"/>
    <w:rsid w:val="006C5ACF"/>
    <w:rsid w:val="006C6402"/>
    <w:rsid w:val="006C68A6"/>
    <w:rsid w:val="006C7C38"/>
    <w:rsid w:val="006C7D8C"/>
    <w:rsid w:val="006D0863"/>
    <w:rsid w:val="006D23A1"/>
    <w:rsid w:val="006D26F9"/>
    <w:rsid w:val="006D29BF"/>
    <w:rsid w:val="006D45A5"/>
    <w:rsid w:val="006D4A2C"/>
    <w:rsid w:val="006D4A5B"/>
    <w:rsid w:val="006D4D25"/>
    <w:rsid w:val="006D54F5"/>
    <w:rsid w:val="006D68B3"/>
    <w:rsid w:val="006D6B81"/>
    <w:rsid w:val="006D6D9A"/>
    <w:rsid w:val="006D70A3"/>
    <w:rsid w:val="006D721F"/>
    <w:rsid w:val="006D75AE"/>
    <w:rsid w:val="006D76B7"/>
    <w:rsid w:val="006D7A8C"/>
    <w:rsid w:val="006D7BA2"/>
    <w:rsid w:val="006D7FAD"/>
    <w:rsid w:val="006E046F"/>
    <w:rsid w:val="006E0495"/>
    <w:rsid w:val="006E09DD"/>
    <w:rsid w:val="006E268F"/>
    <w:rsid w:val="006E370A"/>
    <w:rsid w:val="006E3940"/>
    <w:rsid w:val="006E3967"/>
    <w:rsid w:val="006E52AF"/>
    <w:rsid w:val="006E622E"/>
    <w:rsid w:val="006E6335"/>
    <w:rsid w:val="006E6615"/>
    <w:rsid w:val="006E7462"/>
    <w:rsid w:val="006E79A0"/>
    <w:rsid w:val="006E7AE5"/>
    <w:rsid w:val="006E7C7B"/>
    <w:rsid w:val="006F0014"/>
    <w:rsid w:val="006F08B8"/>
    <w:rsid w:val="006F0AAD"/>
    <w:rsid w:val="006F157C"/>
    <w:rsid w:val="006F28D5"/>
    <w:rsid w:val="006F327D"/>
    <w:rsid w:val="006F3E73"/>
    <w:rsid w:val="006F4C77"/>
    <w:rsid w:val="006F5500"/>
    <w:rsid w:val="006F55DB"/>
    <w:rsid w:val="006F57EF"/>
    <w:rsid w:val="006F6284"/>
    <w:rsid w:val="006F6B4D"/>
    <w:rsid w:val="006F6F23"/>
    <w:rsid w:val="006F72C2"/>
    <w:rsid w:val="006F76A3"/>
    <w:rsid w:val="00700788"/>
    <w:rsid w:val="00702DEA"/>
    <w:rsid w:val="00702E5F"/>
    <w:rsid w:val="00703DF4"/>
    <w:rsid w:val="00703ED2"/>
    <w:rsid w:val="00705558"/>
    <w:rsid w:val="0070608A"/>
    <w:rsid w:val="0070631B"/>
    <w:rsid w:val="00706890"/>
    <w:rsid w:val="007070D8"/>
    <w:rsid w:val="0070754D"/>
    <w:rsid w:val="00707E46"/>
    <w:rsid w:val="007107FE"/>
    <w:rsid w:val="00711090"/>
    <w:rsid w:val="007117BE"/>
    <w:rsid w:val="0071340E"/>
    <w:rsid w:val="00713537"/>
    <w:rsid w:val="00713936"/>
    <w:rsid w:val="007139A0"/>
    <w:rsid w:val="007139E9"/>
    <w:rsid w:val="00713B69"/>
    <w:rsid w:val="00713DAA"/>
    <w:rsid w:val="00713E1C"/>
    <w:rsid w:val="00715C25"/>
    <w:rsid w:val="00716456"/>
    <w:rsid w:val="00716487"/>
    <w:rsid w:val="00716857"/>
    <w:rsid w:val="00716B3A"/>
    <w:rsid w:val="007176EF"/>
    <w:rsid w:val="00720749"/>
    <w:rsid w:val="00720C6B"/>
    <w:rsid w:val="0072166C"/>
    <w:rsid w:val="00721EE6"/>
    <w:rsid w:val="00722A75"/>
    <w:rsid w:val="00723935"/>
    <w:rsid w:val="00723BA4"/>
    <w:rsid w:val="00724277"/>
    <w:rsid w:val="007247A1"/>
    <w:rsid w:val="00725058"/>
    <w:rsid w:val="00725185"/>
    <w:rsid w:val="0072547B"/>
    <w:rsid w:val="00727A12"/>
    <w:rsid w:val="00727B7E"/>
    <w:rsid w:val="00730242"/>
    <w:rsid w:val="00730433"/>
    <w:rsid w:val="00730723"/>
    <w:rsid w:val="0073081A"/>
    <w:rsid w:val="00730DDB"/>
    <w:rsid w:val="00731C8E"/>
    <w:rsid w:val="00731CE5"/>
    <w:rsid w:val="00733079"/>
    <w:rsid w:val="00734F8F"/>
    <w:rsid w:val="0073645A"/>
    <w:rsid w:val="007366A3"/>
    <w:rsid w:val="007369C3"/>
    <w:rsid w:val="007378C4"/>
    <w:rsid w:val="00740ADD"/>
    <w:rsid w:val="00740B79"/>
    <w:rsid w:val="007428D7"/>
    <w:rsid w:val="00742D62"/>
    <w:rsid w:val="00742E20"/>
    <w:rsid w:val="0074310F"/>
    <w:rsid w:val="00743144"/>
    <w:rsid w:val="007431FC"/>
    <w:rsid w:val="00743F09"/>
    <w:rsid w:val="00744952"/>
    <w:rsid w:val="00744B66"/>
    <w:rsid w:val="00744F18"/>
    <w:rsid w:val="007453B9"/>
    <w:rsid w:val="00745863"/>
    <w:rsid w:val="007458DF"/>
    <w:rsid w:val="00746464"/>
    <w:rsid w:val="0074740E"/>
    <w:rsid w:val="007505FF"/>
    <w:rsid w:val="00750E0B"/>
    <w:rsid w:val="00751565"/>
    <w:rsid w:val="00751D10"/>
    <w:rsid w:val="00751E59"/>
    <w:rsid w:val="00752773"/>
    <w:rsid w:val="00753AD3"/>
    <w:rsid w:val="00753EBB"/>
    <w:rsid w:val="00754753"/>
    <w:rsid w:val="007549EA"/>
    <w:rsid w:val="00755028"/>
    <w:rsid w:val="007556CF"/>
    <w:rsid w:val="00755E8F"/>
    <w:rsid w:val="0075650E"/>
    <w:rsid w:val="007570FC"/>
    <w:rsid w:val="007577CB"/>
    <w:rsid w:val="0075788D"/>
    <w:rsid w:val="00757C63"/>
    <w:rsid w:val="007606F2"/>
    <w:rsid w:val="007609CD"/>
    <w:rsid w:val="00761BA1"/>
    <w:rsid w:val="007632AB"/>
    <w:rsid w:val="00763533"/>
    <w:rsid w:val="007637A6"/>
    <w:rsid w:val="00763B13"/>
    <w:rsid w:val="0076408F"/>
    <w:rsid w:val="00765159"/>
    <w:rsid w:val="0076617A"/>
    <w:rsid w:val="00766457"/>
    <w:rsid w:val="007666A8"/>
    <w:rsid w:val="00766B10"/>
    <w:rsid w:val="00766BF5"/>
    <w:rsid w:val="007672DF"/>
    <w:rsid w:val="007677DD"/>
    <w:rsid w:val="00767A19"/>
    <w:rsid w:val="00767AD7"/>
    <w:rsid w:val="00767F6D"/>
    <w:rsid w:val="00770446"/>
    <w:rsid w:val="00770D5F"/>
    <w:rsid w:val="00772400"/>
    <w:rsid w:val="00772B92"/>
    <w:rsid w:val="007732A8"/>
    <w:rsid w:val="007733CA"/>
    <w:rsid w:val="0077418D"/>
    <w:rsid w:val="007742A2"/>
    <w:rsid w:val="00774DFC"/>
    <w:rsid w:val="00774F0C"/>
    <w:rsid w:val="00774FFF"/>
    <w:rsid w:val="00775E79"/>
    <w:rsid w:val="0077662B"/>
    <w:rsid w:val="007769EC"/>
    <w:rsid w:val="00777890"/>
    <w:rsid w:val="00780510"/>
    <w:rsid w:val="00780829"/>
    <w:rsid w:val="00780990"/>
    <w:rsid w:val="007825F3"/>
    <w:rsid w:val="00782B7F"/>
    <w:rsid w:val="00782FE9"/>
    <w:rsid w:val="007830E3"/>
    <w:rsid w:val="007833BC"/>
    <w:rsid w:val="00783576"/>
    <w:rsid w:val="0078383C"/>
    <w:rsid w:val="007840F0"/>
    <w:rsid w:val="007841F1"/>
    <w:rsid w:val="007844A7"/>
    <w:rsid w:val="0078508A"/>
    <w:rsid w:val="007850D6"/>
    <w:rsid w:val="007851FC"/>
    <w:rsid w:val="0078548F"/>
    <w:rsid w:val="0078558A"/>
    <w:rsid w:val="00785636"/>
    <w:rsid w:val="00785B54"/>
    <w:rsid w:val="00785F05"/>
    <w:rsid w:val="0078622D"/>
    <w:rsid w:val="007869F4"/>
    <w:rsid w:val="007905B7"/>
    <w:rsid w:val="00790659"/>
    <w:rsid w:val="007909F5"/>
    <w:rsid w:val="00790F2E"/>
    <w:rsid w:val="00791118"/>
    <w:rsid w:val="007913CC"/>
    <w:rsid w:val="00791467"/>
    <w:rsid w:val="007918D0"/>
    <w:rsid w:val="0079235F"/>
    <w:rsid w:val="0079291D"/>
    <w:rsid w:val="007931E0"/>
    <w:rsid w:val="007936AF"/>
    <w:rsid w:val="00793D09"/>
    <w:rsid w:val="00794204"/>
    <w:rsid w:val="00794CEA"/>
    <w:rsid w:val="00796600"/>
    <w:rsid w:val="00797859"/>
    <w:rsid w:val="00797BD1"/>
    <w:rsid w:val="007A06AE"/>
    <w:rsid w:val="007A0856"/>
    <w:rsid w:val="007A0DBB"/>
    <w:rsid w:val="007A126D"/>
    <w:rsid w:val="007A1CED"/>
    <w:rsid w:val="007A276A"/>
    <w:rsid w:val="007A2BEB"/>
    <w:rsid w:val="007A3C58"/>
    <w:rsid w:val="007A4745"/>
    <w:rsid w:val="007A4842"/>
    <w:rsid w:val="007A4EB7"/>
    <w:rsid w:val="007A508D"/>
    <w:rsid w:val="007A54A3"/>
    <w:rsid w:val="007A5E9C"/>
    <w:rsid w:val="007A6D04"/>
    <w:rsid w:val="007A77F0"/>
    <w:rsid w:val="007B076C"/>
    <w:rsid w:val="007B09FA"/>
    <w:rsid w:val="007B1DBA"/>
    <w:rsid w:val="007B2AFD"/>
    <w:rsid w:val="007B2D7F"/>
    <w:rsid w:val="007B2F59"/>
    <w:rsid w:val="007B3545"/>
    <w:rsid w:val="007B38F8"/>
    <w:rsid w:val="007B4334"/>
    <w:rsid w:val="007B49F9"/>
    <w:rsid w:val="007B50C3"/>
    <w:rsid w:val="007B62FF"/>
    <w:rsid w:val="007B666B"/>
    <w:rsid w:val="007B6A56"/>
    <w:rsid w:val="007B6FD7"/>
    <w:rsid w:val="007C00A2"/>
    <w:rsid w:val="007C0DC6"/>
    <w:rsid w:val="007C12DE"/>
    <w:rsid w:val="007C133D"/>
    <w:rsid w:val="007C1908"/>
    <w:rsid w:val="007C1A07"/>
    <w:rsid w:val="007C2517"/>
    <w:rsid w:val="007C3D52"/>
    <w:rsid w:val="007C4237"/>
    <w:rsid w:val="007C42F6"/>
    <w:rsid w:val="007C43EC"/>
    <w:rsid w:val="007C48EF"/>
    <w:rsid w:val="007C523B"/>
    <w:rsid w:val="007C57C6"/>
    <w:rsid w:val="007C7233"/>
    <w:rsid w:val="007C7874"/>
    <w:rsid w:val="007C7AC3"/>
    <w:rsid w:val="007D0AF7"/>
    <w:rsid w:val="007D12B3"/>
    <w:rsid w:val="007D1773"/>
    <w:rsid w:val="007D1AA5"/>
    <w:rsid w:val="007D1B5B"/>
    <w:rsid w:val="007D1DA4"/>
    <w:rsid w:val="007D2726"/>
    <w:rsid w:val="007D3557"/>
    <w:rsid w:val="007D38DE"/>
    <w:rsid w:val="007D3A65"/>
    <w:rsid w:val="007D3C9B"/>
    <w:rsid w:val="007D5F57"/>
    <w:rsid w:val="007D60C2"/>
    <w:rsid w:val="007D642F"/>
    <w:rsid w:val="007D65EE"/>
    <w:rsid w:val="007D6ADE"/>
    <w:rsid w:val="007D6DC7"/>
    <w:rsid w:val="007D7D26"/>
    <w:rsid w:val="007E0056"/>
    <w:rsid w:val="007E04C9"/>
    <w:rsid w:val="007E078F"/>
    <w:rsid w:val="007E0DB3"/>
    <w:rsid w:val="007E11A5"/>
    <w:rsid w:val="007E15DD"/>
    <w:rsid w:val="007E1807"/>
    <w:rsid w:val="007E1A62"/>
    <w:rsid w:val="007E1C86"/>
    <w:rsid w:val="007E2566"/>
    <w:rsid w:val="007E2612"/>
    <w:rsid w:val="007E2D2A"/>
    <w:rsid w:val="007E487F"/>
    <w:rsid w:val="007E4E72"/>
    <w:rsid w:val="007E4FF6"/>
    <w:rsid w:val="007E51A7"/>
    <w:rsid w:val="007E587E"/>
    <w:rsid w:val="007E6176"/>
    <w:rsid w:val="007E6464"/>
    <w:rsid w:val="007E67DC"/>
    <w:rsid w:val="007E70A2"/>
    <w:rsid w:val="007E7490"/>
    <w:rsid w:val="007F02B4"/>
    <w:rsid w:val="007F0399"/>
    <w:rsid w:val="007F1D7B"/>
    <w:rsid w:val="007F26A2"/>
    <w:rsid w:val="007F2A28"/>
    <w:rsid w:val="007F3541"/>
    <w:rsid w:val="007F3AA4"/>
    <w:rsid w:val="007F4A9E"/>
    <w:rsid w:val="007F58EF"/>
    <w:rsid w:val="007F5F60"/>
    <w:rsid w:val="007F6209"/>
    <w:rsid w:val="007F6263"/>
    <w:rsid w:val="007F6334"/>
    <w:rsid w:val="007F748C"/>
    <w:rsid w:val="007F7770"/>
    <w:rsid w:val="007F7ACF"/>
    <w:rsid w:val="007F7B2B"/>
    <w:rsid w:val="008007C2"/>
    <w:rsid w:val="00800FFF"/>
    <w:rsid w:val="00801021"/>
    <w:rsid w:val="0080104E"/>
    <w:rsid w:val="0080119C"/>
    <w:rsid w:val="00801419"/>
    <w:rsid w:val="00801FF9"/>
    <w:rsid w:val="0080202B"/>
    <w:rsid w:val="008024C2"/>
    <w:rsid w:val="00802741"/>
    <w:rsid w:val="008029DC"/>
    <w:rsid w:val="00803232"/>
    <w:rsid w:val="00803568"/>
    <w:rsid w:val="00803A67"/>
    <w:rsid w:val="00803D53"/>
    <w:rsid w:val="00803EF2"/>
    <w:rsid w:val="00804716"/>
    <w:rsid w:val="0080572B"/>
    <w:rsid w:val="00805F3F"/>
    <w:rsid w:val="00806125"/>
    <w:rsid w:val="00806562"/>
    <w:rsid w:val="0080659B"/>
    <w:rsid w:val="008066AD"/>
    <w:rsid w:val="00806AAD"/>
    <w:rsid w:val="008070E6"/>
    <w:rsid w:val="008071A8"/>
    <w:rsid w:val="0080759B"/>
    <w:rsid w:val="008079FD"/>
    <w:rsid w:val="00807DEA"/>
    <w:rsid w:val="00810E0B"/>
    <w:rsid w:val="00811A9C"/>
    <w:rsid w:val="00811D6A"/>
    <w:rsid w:val="00811E06"/>
    <w:rsid w:val="00811F39"/>
    <w:rsid w:val="00812853"/>
    <w:rsid w:val="00812C1E"/>
    <w:rsid w:val="00813959"/>
    <w:rsid w:val="008141E8"/>
    <w:rsid w:val="00814578"/>
    <w:rsid w:val="00814EBC"/>
    <w:rsid w:val="0081586E"/>
    <w:rsid w:val="00815D68"/>
    <w:rsid w:val="008214E9"/>
    <w:rsid w:val="008230C7"/>
    <w:rsid w:val="008231BF"/>
    <w:rsid w:val="00824B8B"/>
    <w:rsid w:val="00825616"/>
    <w:rsid w:val="008259A4"/>
    <w:rsid w:val="0082693C"/>
    <w:rsid w:val="00826A18"/>
    <w:rsid w:val="008273E0"/>
    <w:rsid w:val="00830800"/>
    <w:rsid w:val="008320B4"/>
    <w:rsid w:val="00832B11"/>
    <w:rsid w:val="00833503"/>
    <w:rsid w:val="008342CF"/>
    <w:rsid w:val="008348EE"/>
    <w:rsid w:val="00835795"/>
    <w:rsid w:val="00835DFF"/>
    <w:rsid w:val="0083610C"/>
    <w:rsid w:val="00836B76"/>
    <w:rsid w:val="00836E64"/>
    <w:rsid w:val="00836F7C"/>
    <w:rsid w:val="008374B5"/>
    <w:rsid w:val="008374D1"/>
    <w:rsid w:val="00837A3C"/>
    <w:rsid w:val="00837F23"/>
    <w:rsid w:val="0084038A"/>
    <w:rsid w:val="008404E8"/>
    <w:rsid w:val="00841285"/>
    <w:rsid w:val="008417A5"/>
    <w:rsid w:val="00841C32"/>
    <w:rsid w:val="00841E52"/>
    <w:rsid w:val="008427D0"/>
    <w:rsid w:val="00843563"/>
    <w:rsid w:val="00844BF1"/>
    <w:rsid w:val="00844D42"/>
    <w:rsid w:val="008454FD"/>
    <w:rsid w:val="00845621"/>
    <w:rsid w:val="00847243"/>
    <w:rsid w:val="00847847"/>
    <w:rsid w:val="008501FA"/>
    <w:rsid w:val="008506F1"/>
    <w:rsid w:val="00850D5E"/>
    <w:rsid w:val="008512E3"/>
    <w:rsid w:val="008512F8"/>
    <w:rsid w:val="0085164A"/>
    <w:rsid w:val="00852CEF"/>
    <w:rsid w:val="0085377A"/>
    <w:rsid w:val="00853BEB"/>
    <w:rsid w:val="0085432A"/>
    <w:rsid w:val="00854A44"/>
    <w:rsid w:val="008552D1"/>
    <w:rsid w:val="00855E44"/>
    <w:rsid w:val="00855FAA"/>
    <w:rsid w:val="00856A04"/>
    <w:rsid w:val="00857099"/>
    <w:rsid w:val="0085796B"/>
    <w:rsid w:val="0086030B"/>
    <w:rsid w:val="008604F9"/>
    <w:rsid w:val="00860593"/>
    <w:rsid w:val="00860B93"/>
    <w:rsid w:val="00861B7B"/>
    <w:rsid w:val="00861F0B"/>
    <w:rsid w:val="008632F8"/>
    <w:rsid w:val="00863720"/>
    <w:rsid w:val="008637CB"/>
    <w:rsid w:val="00866BA0"/>
    <w:rsid w:val="00867370"/>
    <w:rsid w:val="00870200"/>
    <w:rsid w:val="00871042"/>
    <w:rsid w:val="0087213E"/>
    <w:rsid w:val="00872EA1"/>
    <w:rsid w:val="00872FE9"/>
    <w:rsid w:val="00873CD6"/>
    <w:rsid w:val="00873CDE"/>
    <w:rsid w:val="008740B1"/>
    <w:rsid w:val="00874FC8"/>
    <w:rsid w:val="00875776"/>
    <w:rsid w:val="008761D7"/>
    <w:rsid w:val="00876397"/>
    <w:rsid w:val="00877F83"/>
    <w:rsid w:val="00880BE0"/>
    <w:rsid w:val="008810CB"/>
    <w:rsid w:val="00881966"/>
    <w:rsid w:val="00881A3A"/>
    <w:rsid w:val="00882998"/>
    <w:rsid w:val="00882D6E"/>
    <w:rsid w:val="0088307F"/>
    <w:rsid w:val="0088334D"/>
    <w:rsid w:val="00883EF9"/>
    <w:rsid w:val="0088425A"/>
    <w:rsid w:val="008844A6"/>
    <w:rsid w:val="008847BC"/>
    <w:rsid w:val="0088484B"/>
    <w:rsid w:val="00884E95"/>
    <w:rsid w:val="00885C00"/>
    <w:rsid w:val="00885CBB"/>
    <w:rsid w:val="008862D2"/>
    <w:rsid w:val="00886E02"/>
    <w:rsid w:val="008878CE"/>
    <w:rsid w:val="00887C04"/>
    <w:rsid w:val="00890067"/>
    <w:rsid w:val="00891750"/>
    <w:rsid w:val="00891E55"/>
    <w:rsid w:val="008920BF"/>
    <w:rsid w:val="0089213E"/>
    <w:rsid w:val="008921F2"/>
    <w:rsid w:val="00892604"/>
    <w:rsid w:val="00892800"/>
    <w:rsid w:val="00892EB8"/>
    <w:rsid w:val="00893294"/>
    <w:rsid w:val="008935C8"/>
    <w:rsid w:val="00893C18"/>
    <w:rsid w:val="00893C3E"/>
    <w:rsid w:val="008951CF"/>
    <w:rsid w:val="008954AD"/>
    <w:rsid w:val="008962C1"/>
    <w:rsid w:val="00896352"/>
    <w:rsid w:val="008973CF"/>
    <w:rsid w:val="008A0D77"/>
    <w:rsid w:val="008A0E32"/>
    <w:rsid w:val="008A13A1"/>
    <w:rsid w:val="008A1498"/>
    <w:rsid w:val="008A14ED"/>
    <w:rsid w:val="008A1C76"/>
    <w:rsid w:val="008A2473"/>
    <w:rsid w:val="008A3A92"/>
    <w:rsid w:val="008A4195"/>
    <w:rsid w:val="008A4A45"/>
    <w:rsid w:val="008A4E5E"/>
    <w:rsid w:val="008A4F45"/>
    <w:rsid w:val="008A54C4"/>
    <w:rsid w:val="008A5E7F"/>
    <w:rsid w:val="008A5F6D"/>
    <w:rsid w:val="008A62B0"/>
    <w:rsid w:val="008A638C"/>
    <w:rsid w:val="008A6863"/>
    <w:rsid w:val="008A68F3"/>
    <w:rsid w:val="008A6EF2"/>
    <w:rsid w:val="008A7E6A"/>
    <w:rsid w:val="008B046F"/>
    <w:rsid w:val="008B1D72"/>
    <w:rsid w:val="008B2720"/>
    <w:rsid w:val="008B3262"/>
    <w:rsid w:val="008B3522"/>
    <w:rsid w:val="008B42E8"/>
    <w:rsid w:val="008B4355"/>
    <w:rsid w:val="008B5231"/>
    <w:rsid w:val="008B567E"/>
    <w:rsid w:val="008B5956"/>
    <w:rsid w:val="008B5E22"/>
    <w:rsid w:val="008B6461"/>
    <w:rsid w:val="008B6596"/>
    <w:rsid w:val="008B7F03"/>
    <w:rsid w:val="008C004F"/>
    <w:rsid w:val="008C0B32"/>
    <w:rsid w:val="008C0C44"/>
    <w:rsid w:val="008C1711"/>
    <w:rsid w:val="008C2408"/>
    <w:rsid w:val="008C2540"/>
    <w:rsid w:val="008C2EF0"/>
    <w:rsid w:val="008C3319"/>
    <w:rsid w:val="008C337E"/>
    <w:rsid w:val="008C3BA0"/>
    <w:rsid w:val="008C4289"/>
    <w:rsid w:val="008C4333"/>
    <w:rsid w:val="008C4CE4"/>
    <w:rsid w:val="008C54CF"/>
    <w:rsid w:val="008C5660"/>
    <w:rsid w:val="008C5A22"/>
    <w:rsid w:val="008D0178"/>
    <w:rsid w:val="008D0397"/>
    <w:rsid w:val="008D0655"/>
    <w:rsid w:val="008D0AAD"/>
    <w:rsid w:val="008D0AC6"/>
    <w:rsid w:val="008D0FBC"/>
    <w:rsid w:val="008D22F4"/>
    <w:rsid w:val="008D2347"/>
    <w:rsid w:val="008D25D6"/>
    <w:rsid w:val="008D2C51"/>
    <w:rsid w:val="008D3A71"/>
    <w:rsid w:val="008D3DAA"/>
    <w:rsid w:val="008D446C"/>
    <w:rsid w:val="008D4777"/>
    <w:rsid w:val="008D5C6D"/>
    <w:rsid w:val="008D691F"/>
    <w:rsid w:val="008D6A7C"/>
    <w:rsid w:val="008D6AD8"/>
    <w:rsid w:val="008D7713"/>
    <w:rsid w:val="008D7BE9"/>
    <w:rsid w:val="008D7CEF"/>
    <w:rsid w:val="008D7D62"/>
    <w:rsid w:val="008E02BB"/>
    <w:rsid w:val="008E1201"/>
    <w:rsid w:val="008E1215"/>
    <w:rsid w:val="008E12B5"/>
    <w:rsid w:val="008E1BA6"/>
    <w:rsid w:val="008E1F38"/>
    <w:rsid w:val="008E1FB5"/>
    <w:rsid w:val="008E3415"/>
    <w:rsid w:val="008E41F5"/>
    <w:rsid w:val="008E4468"/>
    <w:rsid w:val="008E483E"/>
    <w:rsid w:val="008E68D5"/>
    <w:rsid w:val="008E6FE7"/>
    <w:rsid w:val="008E7137"/>
    <w:rsid w:val="008E71C6"/>
    <w:rsid w:val="008E71E7"/>
    <w:rsid w:val="008E7245"/>
    <w:rsid w:val="008E760A"/>
    <w:rsid w:val="008F1CF1"/>
    <w:rsid w:val="008F1F55"/>
    <w:rsid w:val="008F2068"/>
    <w:rsid w:val="008F2DCB"/>
    <w:rsid w:val="008F2E5F"/>
    <w:rsid w:val="008F35B6"/>
    <w:rsid w:val="008F3A61"/>
    <w:rsid w:val="008F4DD0"/>
    <w:rsid w:val="008F5837"/>
    <w:rsid w:val="008F59FA"/>
    <w:rsid w:val="008F75B3"/>
    <w:rsid w:val="008F75FC"/>
    <w:rsid w:val="008F7814"/>
    <w:rsid w:val="008F784B"/>
    <w:rsid w:val="0090002F"/>
    <w:rsid w:val="00900662"/>
    <w:rsid w:val="009008B3"/>
    <w:rsid w:val="00901C87"/>
    <w:rsid w:val="00902123"/>
    <w:rsid w:val="00902EA8"/>
    <w:rsid w:val="00902FE7"/>
    <w:rsid w:val="00903259"/>
    <w:rsid w:val="009033D9"/>
    <w:rsid w:val="00903661"/>
    <w:rsid w:val="009039BD"/>
    <w:rsid w:val="00904DD3"/>
    <w:rsid w:val="009051AB"/>
    <w:rsid w:val="009055CD"/>
    <w:rsid w:val="00905693"/>
    <w:rsid w:val="0090609E"/>
    <w:rsid w:val="0090683C"/>
    <w:rsid w:val="00906F81"/>
    <w:rsid w:val="00910143"/>
    <w:rsid w:val="00910C6F"/>
    <w:rsid w:val="00910EA9"/>
    <w:rsid w:val="00911010"/>
    <w:rsid w:val="00911254"/>
    <w:rsid w:val="009114AD"/>
    <w:rsid w:val="00911AC9"/>
    <w:rsid w:val="009127AF"/>
    <w:rsid w:val="00912C3B"/>
    <w:rsid w:val="00913A6F"/>
    <w:rsid w:val="00913E91"/>
    <w:rsid w:val="00914BB8"/>
    <w:rsid w:val="00914CCE"/>
    <w:rsid w:val="00914E3B"/>
    <w:rsid w:val="009151F8"/>
    <w:rsid w:val="0091537E"/>
    <w:rsid w:val="009161C8"/>
    <w:rsid w:val="00916CE2"/>
    <w:rsid w:val="00917B8F"/>
    <w:rsid w:val="0092109A"/>
    <w:rsid w:val="009215C6"/>
    <w:rsid w:val="00922427"/>
    <w:rsid w:val="00922479"/>
    <w:rsid w:val="009224EC"/>
    <w:rsid w:val="00922575"/>
    <w:rsid w:val="0092282E"/>
    <w:rsid w:val="009233C4"/>
    <w:rsid w:val="00923740"/>
    <w:rsid w:val="00923772"/>
    <w:rsid w:val="009245BE"/>
    <w:rsid w:val="009248EC"/>
    <w:rsid w:val="00924EE7"/>
    <w:rsid w:val="00926130"/>
    <w:rsid w:val="0092618B"/>
    <w:rsid w:val="00926D5B"/>
    <w:rsid w:val="00926DB2"/>
    <w:rsid w:val="0092747E"/>
    <w:rsid w:val="00927892"/>
    <w:rsid w:val="009312B0"/>
    <w:rsid w:val="009321FB"/>
    <w:rsid w:val="00932BC9"/>
    <w:rsid w:val="009331B9"/>
    <w:rsid w:val="00933209"/>
    <w:rsid w:val="0093339A"/>
    <w:rsid w:val="009339F8"/>
    <w:rsid w:val="00933DAA"/>
    <w:rsid w:val="00934119"/>
    <w:rsid w:val="009341C8"/>
    <w:rsid w:val="009341F2"/>
    <w:rsid w:val="00934F7E"/>
    <w:rsid w:val="00936357"/>
    <w:rsid w:val="00936DD3"/>
    <w:rsid w:val="0093742F"/>
    <w:rsid w:val="00940BE2"/>
    <w:rsid w:val="00940D4C"/>
    <w:rsid w:val="00940DA2"/>
    <w:rsid w:val="00941B36"/>
    <w:rsid w:val="00941C51"/>
    <w:rsid w:val="0094259D"/>
    <w:rsid w:val="0094300E"/>
    <w:rsid w:val="0094301F"/>
    <w:rsid w:val="00943123"/>
    <w:rsid w:val="00943A2C"/>
    <w:rsid w:val="00943D51"/>
    <w:rsid w:val="0094406F"/>
    <w:rsid w:val="00944631"/>
    <w:rsid w:val="00944964"/>
    <w:rsid w:val="00944B46"/>
    <w:rsid w:val="00945FFD"/>
    <w:rsid w:val="00947C44"/>
    <w:rsid w:val="0095030E"/>
    <w:rsid w:val="00950558"/>
    <w:rsid w:val="00950FAD"/>
    <w:rsid w:val="0095170C"/>
    <w:rsid w:val="00951C3A"/>
    <w:rsid w:val="00951F38"/>
    <w:rsid w:val="009522CB"/>
    <w:rsid w:val="00952320"/>
    <w:rsid w:val="00952C09"/>
    <w:rsid w:val="0095337B"/>
    <w:rsid w:val="009533C6"/>
    <w:rsid w:val="00953410"/>
    <w:rsid w:val="00953C04"/>
    <w:rsid w:val="009557A3"/>
    <w:rsid w:val="00955C6B"/>
    <w:rsid w:val="00956213"/>
    <w:rsid w:val="009563DA"/>
    <w:rsid w:val="00956F42"/>
    <w:rsid w:val="009574B9"/>
    <w:rsid w:val="009613D7"/>
    <w:rsid w:val="009616A5"/>
    <w:rsid w:val="00961928"/>
    <w:rsid w:val="0096264F"/>
    <w:rsid w:val="00962A67"/>
    <w:rsid w:val="00962F5C"/>
    <w:rsid w:val="009631CF"/>
    <w:rsid w:val="009644A3"/>
    <w:rsid w:val="00966C3E"/>
    <w:rsid w:val="00966E49"/>
    <w:rsid w:val="0096704C"/>
    <w:rsid w:val="00967BE0"/>
    <w:rsid w:val="00970CF0"/>
    <w:rsid w:val="00970EF1"/>
    <w:rsid w:val="009718D1"/>
    <w:rsid w:val="00972EF5"/>
    <w:rsid w:val="00972F64"/>
    <w:rsid w:val="009730BD"/>
    <w:rsid w:val="0097382F"/>
    <w:rsid w:val="009739E0"/>
    <w:rsid w:val="009741F1"/>
    <w:rsid w:val="00974848"/>
    <w:rsid w:val="0097587F"/>
    <w:rsid w:val="009761EE"/>
    <w:rsid w:val="00976922"/>
    <w:rsid w:val="0097693D"/>
    <w:rsid w:val="00976D1A"/>
    <w:rsid w:val="00977101"/>
    <w:rsid w:val="00977C94"/>
    <w:rsid w:val="00980695"/>
    <w:rsid w:val="00980D27"/>
    <w:rsid w:val="00981714"/>
    <w:rsid w:val="00981979"/>
    <w:rsid w:val="00981FA9"/>
    <w:rsid w:val="00983C77"/>
    <w:rsid w:val="00984C72"/>
    <w:rsid w:val="00985F07"/>
    <w:rsid w:val="0098675F"/>
    <w:rsid w:val="00986D11"/>
    <w:rsid w:val="00986F15"/>
    <w:rsid w:val="0098708E"/>
    <w:rsid w:val="0098733F"/>
    <w:rsid w:val="00987523"/>
    <w:rsid w:val="009904BB"/>
    <w:rsid w:val="00990BE8"/>
    <w:rsid w:val="00990F51"/>
    <w:rsid w:val="0099222A"/>
    <w:rsid w:val="00992333"/>
    <w:rsid w:val="0099233A"/>
    <w:rsid w:val="009931B5"/>
    <w:rsid w:val="00993D87"/>
    <w:rsid w:val="00994ADC"/>
    <w:rsid w:val="009953A6"/>
    <w:rsid w:val="00996826"/>
    <w:rsid w:val="00996C52"/>
    <w:rsid w:val="00996C75"/>
    <w:rsid w:val="00996EB6"/>
    <w:rsid w:val="0099708B"/>
    <w:rsid w:val="00997FDA"/>
    <w:rsid w:val="009A1706"/>
    <w:rsid w:val="009A17A3"/>
    <w:rsid w:val="009A27FC"/>
    <w:rsid w:val="009A3453"/>
    <w:rsid w:val="009A3AAB"/>
    <w:rsid w:val="009A4378"/>
    <w:rsid w:val="009A4F48"/>
    <w:rsid w:val="009A5344"/>
    <w:rsid w:val="009A72B7"/>
    <w:rsid w:val="009A79D3"/>
    <w:rsid w:val="009B04F8"/>
    <w:rsid w:val="009B14EC"/>
    <w:rsid w:val="009B14EF"/>
    <w:rsid w:val="009B14FC"/>
    <w:rsid w:val="009B1C0E"/>
    <w:rsid w:val="009B1F1D"/>
    <w:rsid w:val="009B2616"/>
    <w:rsid w:val="009B2EB1"/>
    <w:rsid w:val="009B4E49"/>
    <w:rsid w:val="009B5297"/>
    <w:rsid w:val="009B674B"/>
    <w:rsid w:val="009B6BDE"/>
    <w:rsid w:val="009B7042"/>
    <w:rsid w:val="009B73C4"/>
    <w:rsid w:val="009B772F"/>
    <w:rsid w:val="009B7A2B"/>
    <w:rsid w:val="009C01FA"/>
    <w:rsid w:val="009C0566"/>
    <w:rsid w:val="009C062C"/>
    <w:rsid w:val="009C184B"/>
    <w:rsid w:val="009C1EF0"/>
    <w:rsid w:val="009C2C13"/>
    <w:rsid w:val="009C2DF8"/>
    <w:rsid w:val="009C33E7"/>
    <w:rsid w:val="009C4155"/>
    <w:rsid w:val="009C41A7"/>
    <w:rsid w:val="009C44A6"/>
    <w:rsid w:val="009C4626"/>
    <w:rsid w:val="009C48B0"/>
    <w:rsid w:val="009C4ADD"/>
    <w:rsid w:val="009C4E71"/>
    <w:rsid w:val="009C4F46"/>
    <w:rsid w:val="009C4F5A"/>
    <w:rsid w:val="009C5727"/>
    <w:rsid w:val="009C57FB"/>
    <w:rsid w:val="009C5986"/>
    <w:rsid w:val="009C64F5"/>
    <w:rsid w:val="009C6750"/>
    <w:rsid w:val="009C73B9"/>
    <w:rsid w:val="009C755C"/>
    <w:rsid w:val="009C7F94"/>
    <w:rsid w:val="009D027A"/>
    <w:rsid w:val="009D054D"/>
    <w:rsid w:val="009D088D"/>
    <w:rsid w:val="009D0C19"/>
    <w:rsid w:val="009D2255"/>
    <w:rsid w:val="009D3A6B"/>
    <w:rsid w:val="009D3A87"/>
    <w:rsid w:val="009D3F24"/>
    <w:rsid w:val="009D4027"/>
    <w:rsid w:val="009D4D15"/>
    <w:rsid w:val="009D59BE"/>
    <w:rsid w:val="009D5F39"/>
    <w:rsid w:val="009D608B"/>
    <w:rsid w:val="009D6A7A"/>
    <w:rsid w:val="009D7A1E"/>
    <w:rsid w:val="009D7E74"/>
    <w:rsid w:val="009E0143"/>
    <w:rsid w:val="009E02D6"/>
    <w:rsid w:val="009E0568"/>
    <w:rsid w:val="009E0E0E"/>
    <w:rsid w:val="009E1187"/>
    <w:rsid w:val="009E1751"/>
    <w:rsid w:val="009E2E75"/>
    <w:rsid w:val="009E366E"/>
    <w:rsid w:val="009E38DD"/>
    <w:rsid w:val="009E3FE8"/>
    <w:rsid w:val="009E45F4"/>
    <w:rsid w:val="009E4D47"/>
    <w:rsid w:val="009E5009"/>
    <w:rsid w:val="009E506F"/>
    <w:rsid w:val="009E525D"/>
    <w:rsid w:val="009E53E1"/>
    <w:rsid w:val="009E551C"/>
    <w:rsid w:val="009E5A11"/>
    <w:rsid w:val="009E5A80"/>
    <w:rsid w:val="009E6529"/>
    <w:rsid w:val="009E6FC6"/>
    <w:rsid w:val="009F114F"/>
    <w:rsid w:val="009F1641"/>
    <w:rsid w:val="009F16BB"/>
    <w:rsid w:val="009F1836"/>
    <w:rsid w:val="009F1D5E"/>
    <w:rsid w:val="009F1D91"/>
    <w:rsid w:val="009F243D"/>
    <w:rsid w:val="009F2E5A"/>
    <w:rsid w:val="009F2F69"/>
    <w:rsid w:val="009F33AC"/>
    <w:rsid w:val="009F33F8"/>
    <w:rsid w:val="009F38A1"/>
    <w:rsid w:val="009F3FD1"/>
    <w:rsid w:val="009F4017"/>
    <w:rsid w:val="009F4357"/>
    <w:rsid w:val="009F4447"/>
    <w:rsid w:val="009F44EB"/>
    <w:rsid w:val="009F475B"/>
    <w:rsid w:val="009F4BA1"/>
    <w:rsid w:val="009F5470"/>
    <w:rsid w:val="009F6229"/>
    <w:rsid w:val="009F6BFA"/>
    <w:rsid w:val="009F7D82"/>
    <w:rsid w:val="009F7F1A"/>
    <w:rsid w:val="00A0000F"/>
    <w:rsid w:val="00A001F0"/>
    <w:rsid w:val="00A001FF"/>
    <w:rsid w:val="00A0093C"/>
    <w:rsid w:val="00A019E0"/>
    <w:rsid w:val="00A01D16"/>
    <w:rsid w:val="00A01F7C"/>
    <w:rsid w:val="00A020C0"/>
    <w:rsid w:val="00A02418"/>
    <w:rsid w:val="00A03153"/>
    <w:rsid w:val="00A043B0"/>
    <w:rsid w:val="00A0448D"/>
    <w:rsid w:val="00A04C9F"/>
    <w:rsid w:val="00A04E0F"/>
    <w:rsid w:val="00A04E9D"/>
    <w:rsid w:val="00A050AD"/>
    <w:rsid w:val="00A053F1"/>
    <w:rsid w:val="00A05597"/>
    <w:rsid w:val="00A05A10"/>
    <w:rsid w:val="00A06150"/>
    <w:rsid w:val="00A061C4"/>
    <w:rsid w:val="00A06C72"/>
    <w:rsid w:val="00A0701A"/>
    <w:rsid w:val="00A07447"/>
    <w:rsid w:val="00A10D13"/>
    <w:rsid w:val="00A10E1A"/>
    <w:rsid w:val="00A11D6B"/>
    <w:rsid w:val="00A11ED3"/>
    <w:rsid w:val="00A131A3"/>
    <w:rsid w:val="00A13469"/>
    <w:rsid w:val="00A13B12"/>
    <w:rsid w:val="00A14000"/>
    <w:rsid w:val="00A14250"/>
    <w:rsid w:val="00A15B9B"/>
    <w:rsid w:val="00A173F0"/>
    <w:rsid w:val="00A175D3"/>
    <w:rsid w:val="00A1780C"/>
    <w:rsid w:val="00A1797B"/>
    <w:rsid w:val="00A17EFE"/>
    <w:rsid w:val="00A209A0"/>
    <w:rsid w:val="00A21BBB"/>
    <w:rsid w:val="00A221F6"/>
    <w:rsid w:val="00A227BF"/>
    <w:rsid w:val="00A23DA7"/>
    <w:rsid w:val="00A2562D"/>
    <w:rsid w:val="00A259FC"/>
    <w:rsid w:val="00A25C22"/>
    <w:rsid w:val="00A26A0C"/>
    <w:rsid w:val="00A26B1A"/>
    <w:rsid w:val="00A27F26"/>
    <w:rsid w:val="00A300F2"/>
    <w:rsid w:val="00A303BD"/>
    <w:rsid w:val="00A30F16"/>
    <w:rsid w:val="00A311C0"/>
    <w:rsid w:val="00A31FFF"/>
    <w:rsid w:val="00A3204E"/>
    <w:rsid w:val="00A3232F"/>
    <w:rsid w:val="00A3282D"/>
    <w:rsid w:val="00A3293B"/>
    <w:rsid w:val="00A32DE2"/>
    <w:rsid w:val="00A333E1"/>
    <w:rsid w:val="00A337DA"/>
    <w:rsid w:val="00A34584"/>
    <w:rsid w:val="00A34872"/>
    <w:rsid w:val="00A34AB7"/>
    <w:rsid w:val="00A34DA3"/>
    <w:rsid w:val="00A3510B"/>
    <w:rsid w:val="00A35C1B"/>
    <w:rsid w:val="00A35E1C"/>
    <w:rsid w:val="00A35F8E"/>
    <w:rsid w:val="00A36EDB"/>
    <w:rsid w:val="00A36F5A"/>
    <w:rsid w:val="00A37D23"/>
    <w:rsid w:val="00A40355"/>
    <w:rsid w:val="00A40EF1"/>
    <w:rsid w:val="00A413EB"/>
    <w:rsid w:val="00A41429"/>
    <w:rsid w:val="00A4161D"/>
    <w:rsid w:val="00A418C7"/>
    <w:rsid w:val="00A41AC4"/>
    <w:rsid w:val="00A42BF3"/>
    <w:rsid w:val="00A42FAF"/>
    <w:rsid w:val="00A433E1"/>
    <w:rsid w:val="00A43615"/>
    <w:rsid w:val="00A438F4"/>
    <w:rsid w:val="00A43E55"/>
    <w:rsid w:val="00A43EB0"/>
    <w:rsid w:val="00A4428D"/>
    <w:rsid w:val="00A451CC"/>
    <w:rsid w:val="00A4576C"/>
    <w:rsid w:val="00A45874"/>
    <w:rsid w:val="00A464AD"/>
    <w:rsid w:val="00A4657F"/>
    <w:rsid w:val="00A46929"/>
    <w:rsid w:val="00A46B58"/>
    <w:rsid w:val="00A47229"/>
    <w:rsid w:val="00A50164"/>
    <w:rsid w:val="00A50C26"/>
    <w:rsid w:val="00A50C3F"/>
    <w:rsid w:val="00A50DCC"/>
    <w:rsid w:val="00A514D7"/>
    <w:rsid w:val="00A5154C"/>
    <w:rsid w:val="00A51E2C"/>
    <w:rsid w:val="00A52662"/>
    <w:rsid w:val="00A5276B"/>
    <w:rsid w:val="00A53E87"/>
    <w:rsid w:val="00A54020"/>
    <w:rsid w:val="00A54026"/>
    <w:rsid w:val="00A543E2"/>
    <w:rsid w:val="00A546AE"/>
    <w:rsid w:val="00A547FB"/>
    <w:rsid w:val="00A550F4"/>
    <w:rsid w:val="00A55851"/>
    <w:rsid w:val="00A56038"/>
    <w:rsid w:val="00A5637C"/>
    <w:rsid w:val="00A56DA4"/>
    <w:rsid w:val="00A57035"/>
    <w:rsid w:val="00A5788C"/>
    <w:rsid w:val="00A57BA3"/>
    <w:rsid w:val="00A60681"/>
    <w:rsid w:val="00A61D34"/>
    <w:rsid w:val="00A62285"/>
    <w:rsid w:val="00A623AC"/>
    <w:rsid w:val="00A6274D"/>
    <w:rsid w:val="00A628DA"/>
    <w:rsid w:val="00A62C1C"/>
    <w:rsid w:val="00A62CF3"/>
    <w:rsid w:val="00A6350F"/>
    <w:rsid w:val="00A63C28"/>
    <w:rsid w:val="00A6450F"/>
    <w:rsid w:val="00A64F2A"/>
    <w:rsid w:val="00A65208"/>
    <w:rsid w:val="00A65899"/>
    <w:rsid w:val="00A659C4"/>
    <w:rsid w:val="00A65AAD"/>
    <w:rsid w:val="00A6603F"/>
    <w:rsid w:val="00A66248"/>
    <w:rsid w:val="00A666BA"/>
    <w:rsid w:val="00A66CCB"/>
    <w:rsid w:val="00A66D5F"/>
    <w:rsid w:val="00A6762A"/>
    <w:rsid w:val="00A67CAA"/>
    <w:rsid w:val="00A67D50"/>
    <w:rsid w:val="00A7004A"/>
    <w:rsid w:val="00A70098"/>
    <w:rsid w:val="00A70195"/>
    <w:rsid w:val="00A70377"/>
    <w:rsid w:val="00A718AB"/>
    <w:rsid w:val="00A718C0"/>
    <w:rsid w:val="00A71CB5"/>
    <w:rsid w:val="00A726DC"/>
    <w:rsid w:val="00A73587"/>
    <w:rsid w:val="00A73CC7"/>
    <w:rsid w:val="00A750EA"/>
    <w:rsid w:val="00A75E7A"/>
    <w:rsid w:val="00A75E7B"/>
    <w:rsid w:val="00A77551"/>
    <w:rsid w:val="00A77554"/>
    <w:rsid w:val="00A77E33"/>
    <w:rsid w:val="00A77E6B"/>
    <w:rsid w:val="00A77E84"/>
    <w:rsid w:val="00A801B2"/>
    <w:rsid w:val="00A80262"/>
    <w:rsid w:val="00A8027B"/>
    <w:rsid w:val="00A80AA2"/>
    <w:rsid w:val="00A80CD0"/>
    <w:rsid w:val="00A8103B"/>
    <w:rsid w:val="00A82D05"/>
    <w:rsid w:val="00A8344E"/>
    <w:rsid w:val="00A83885"/>
    <w:rsid w:val="00A83F12"/>
    <w:rsid w:val="00A846A6"/>
    <w:rsid w:val="00A8547C"/>
    <w:rsid w:val="00A856C6"/>
    <w:rsid w:val="00A8575E"/>
    <w:rsid w:val="00A86605"/>
    <w:rsid w:val="00A868CD"/>
    <w:rsid w:val="00A8760A"/>
    <w:rsid w:val="00A87617"/>
    <w:rsid w:val="00A87D2C"/>
    <w:rsid w:val="00A87DA9"/>
    <w:rsid w:val="00A87E1E"/>
    <w:rsid w:val="00A90585"/>
    <w:rsid w:val="00A9096C"/>
    <w:rsid w:val="00A91996"/>
    <w:rsid w:val="00A935D5"/>
    <w:rsid w:val="00A946EE"/>
    <w:rsid w:val="00A95BE1"/>
    <w:rsid w:val="00A971A1"/>
    <w:rsid w:val="00A977FD"/>
    <w:rsid w:val="00A97836"/>
    <w:rsid w:val="00A97D10"/>
    <w:rsid w:val="00A97F98"/>
    <w:rsid w:val="00AA0419"/>
    <w:rsid w:val="00AA1308"/>
    <w:rsid w:val="00AA1C03"/>
    <w:rsid w:val="00AA204B"/>
    <w:rsid w:val="00AA2B5A"/>
    <w:rsid w:val="00AA2C23"/>
    <w:rsid w:val="00AA3119"/>
    <w:rsid w:val="00AA4FB2"/>
    <w:rsid w:val="00AA52C8"/>
    <w:rsid w:val="00AA579B"/>
    <w:rsid w:val="00AA63DB"/>
    <w:rsid w:val="00AA77CD"/>
    <w:rsid w:val="00AA7C0B"/>
    <w:rsid w:val="00AB0452"/>
    <w:rsid w:val="00AB08AC"/>
    <w:rsid w:val="00AB0FA9"/>
    <w:rsid w:val="00AB269C"/>
    <w:rsid w:val="00AB26C7"/>
    <w:rsid w:val="00AB2808"/>
    <w:rsid w:val="00AB33C1"/>
    <w:rsid w:val="00AB3ADD"/>
    <w:rsid w:val="00AB3CFF"/>
    <w:rsid w:val="00AB4CCA"/>
    <w:rsid w:val="00AB54EA"/>
    <w:rsid w:val="00AB58EA"/>
    <w:rsid w:val="00AB5BE8"/>
    <w:rsid w:val="00AB6802"/>
    <w:rsid w:val="00AB6A63"/>
    <w:rsid w:val="00AB721D"/>
    <w:rsid w:val="00AB78B5"/>
    <w:rsid w:val="00AC01EF"/>
    <w:rsid w:val="00AC0271"/>
    <w:rsid w:val="00AC0488"/>
    <w:rsid w:val="00AC0578"/>
    <w:rsid w:val="00AC05BD"/>
    <w:rsid w:val="00AC0DCE"/>
    <w:rsid w:val="00AC10C2"/>
    <w:rsid w:val="00AC1D01"/>
    <w:rsid w:val="00AC28EF"/>
    <w:rsid w:val="00AC3831"/>
    <w:rsid w:val="00AC3A89"/>
    <w:rsid w:val="00AC3C0F"/>
    <w:rsid w:val="00AC421E"/>
    <w:rsid w:val="00AC4308"/>
    <w:rsid w:val="00AC4DEA"/>
    <w:rsid w:val="00AC4FB6"/>
    <w:rsid w:val="00AC575A"/>
    <w:rsid w:val="00AC57E6"/>
    <w:rsid w:val="00AC590C"/>
    <w:rsid w:val="00AC66A1"/>
    <w:rsid w:val="00AD00C4"/>
    <w:rsid w:val="00AD043D"/>
    <w:rsid w:val="00AD045D"/>
    <w:rsid w:val="00AD04C1"/>
    <w:rsid w:val="00AD09DA"/>
    <w:rsid w:val="00AD35CF"/>
    <w:rsid w:val="00AD3F04"/>
    <w:rsid w:val="00AD437E"/>
    <w:rsid w:val="00AD43D5"/>
    <w:rsid w:val="00AD4A7F"/>
    <w:rsid w:val="00AD4BFB"/>
    <w:rsid w:val="00AD6125"/>
    <w:rsid w:val="00AD6B86"/>
    <w:rsid w:val="00AD6F79"/>
    <w:rsid w:val="00AD70F6"/>
    <w:rsid w:val="00AD7CD6"/>
    <w:rsid w:val="00AE1D53"/>
    <w:rsid w:val="00AE219B"/>
    <w:rsid w:val="00AE21D0"/>
    <w:rsid w:val="00AE2582"/>
    <w:rsid w:val="00AE3872"/>
    <w:rsid w:val="00AE3C06"/>
    <w:rsid w:val="00AE3E7A"/>
    <w:rsid w:val="00AE45F6"/>
    <w:rsid w:val="00AE4BEF"/>
    <w:rsid w:val="00AE51D0"/>
    <w:rsid w:val="00AE5CF6"/>
    <w:rsid w:val="00AE5F2B"/>
    <w:rsid w:val="00AE60E7"/>
    <w:rsid w:val="00AE677A"/>
    <w:rsid w:val="00AE6971"/>
    <w:rsid w:val="00AE6D58"/>
    <w:rsid w:val="00AE72E6"/>
    <w:rsid w:val="00AE7BFF"/>
    <w:rsid w:val="00AF00D9"/>
    <w:rsid w:val="00AF03A9"/>
    <w:rsid w:val="00AF078A"/>
    <w:rsid w:val="00AF0CAD"/>
    <w:rsid w:val="00AF155A"/>
    <w:rsid w:val="00AF1CDB"/>
    <w:rsid w:val="00AF1DA9"/>
    <w:rsid w:val="00AF22AA"/>
    <w:rsid w:val="00AF26F4"/>
    <w:rsid w:val="00AF2D53"/>
    <w:rsid w:val="00AF3049"/>
    <w:rsid w:val="00AF31BB"/>
    <w:rsid w:val="00AF3A5D"/>
    <w:rsid w:val="00AF3EE2"/>
    <w:rsid w:val="00AF59E7"/>
    <w:rsid w:val="00AF5D54"/>
    <w:rsid w:val="00AF5E6F"/>
    <w:rsid w:val="00AF5EAA"/>
    <w:rsid w:val="00AF5FB6"/>
    <w:rsid w:val="00AF6673"/>
    <w:rsid w:val="00AF69CA"/>
    <w:rsid w:val="00AF7701"/>
    <w:rsid w:val="00AF782D"/>
    <w:rsid w:val="00AF78A3"/>
    <w:rsid w:val="00AF7B1B"/>
    <w:rsid w:val="00B000B1"/>
    <w:rsid w:val="00B00D3F"/>
    <w:rsid w:val="00B00E20"/>
    <w:rsid w:val="00B011F1"/>
    <w:rsid w:val="00B0144E"/>
    <w:rsid w:val="00B01983"/>
    <w:rsid w:val="00B021F4"/>
    <w:rsid w:val="00B02A26"/>
    <w:rsid w:val="00B02A8F"/>
    <w:rsid w:val="00B02D8D"/>
    <w:rsid w:val="00B0301A"/>
    <w:rsid w:val="00B03E6E"/>
    <w:rsid w:val="00B03FB4"/>
    <w:rsid w:val="00B042F2"/>
    <w:rsid w:val="00B0455C"/>
    <w:rsid w:val="00B06632"/>
    <w:rsid w:val="00B06EC2"/>
    <w:rsid w:val="00B0723C"/>
    <w:rsid w:val="00B0733D"/>
    <w:rsid w:val="00B10E4C"/>
    <w:rsid w:val="00B10E6E"/>
    <w:rsid w:val="00B111DE"/>
    <w:rsid w:val="00B11B6F"/>
    <w:rsid w:val="00B11F72"/>
    <w:rsid w:val="00B123FF"/>
    <w:rsid w:val="00B132AF"/>
    <w:rsid w:val="00B132C7"/>
    <w:rsid w:val="00B13B63"/>
    <w:rsid w:val="00B14151"/>
    <w:rsid w:val="00B1437D"/>
    <w:rsid w:val="00B14409"/>
    <w:rsid w:val="00B148FB"/>
    <w:rsid w:val="00B14A82"/>
    <w:rsid w:val="00B15386"/>
    <w:rsid w:val="00B1579D"/>
    <w:rsid w:val="00B157DA"/>
    <w:rsid w:val="00B16999"/>
    <w:rsid w:val="00B16F71"/>
    <w:rsid w:val="00B175DD"/>
    <w:rsid w:val="00B17CF4"/>
    <w:rsid w:val="00B21223"/>
    <w:rsid w:val="00B214BE"/>
    <w:rsid w:val="00B21BCF"/>
    <w:rsid w:val="00B21DE4"/>
    <w:rsid w:val="00B220B9"/>
    <w:rsid w:val="00B22544"/>
    <w:rsid w:val="00B2262D"/>
    <w:rsid w:val="00B2339E"/>
    <w:rsid w:val="00B23977"/>
    <w:rsid w:val="00B2397E"/>
    <w:rsid w:val="00B23DC2"/>
    <w:rsid w:val="00B23FD7"/>
    <w:rsid w:val="00B24255"/>
    <w:rsid w:val="00B244DE"/>
    <w:rsid w:val="00B24A73"/>
    <w:rsid w:val="00B254A9"/>
    <w:rsid w:val="00B25871"/>
    <w:rsid w:val="00B25E41"/>
    <w:rsid w:val="00B261C3"/>
    <w:rsid w:val="00B266BC"/>
    <w:rsid w:val="00B26A8B"/>
    <w:rsid w:val="00B26F99"/>
    <w:rsid w:val="00B27948"/>
    <w:rsid w:val="00B30072"/>
    <w:rsid w:val="00B30D2E"/>
    <w:rsid w:val="00B313B5"/>
    <w:rsid w:val="00B317E0"/>
    <w:rsid w:val="00B3197B"/>
    <w:rsid w:val="00B31FBA"/>
    <w:rsid w:val="00B321BD"/>
    <w:rsid w:val="00B328D7"/>
    <w:rsid w:val="00B32D35"/>
    <w:rsid w:val="00B333F7"/>
    <w:rsid w:val="00B3388B"/>
    <w:rsid w:val="00B3474E"/>
    <w:rsid w:val="00B34D27"/>
    <w:rsid w:val="00B36065"/>
    <w:rsid w:val="00B363B8"/>
    <w:rsid w:val="00B3681E"/>
    <w:rsid w:val="00B37E32"/>
    <w:rsid w:val="00B37E61"/>
    <w:rsid w:val="00B400F0"/>
    <w:rsid w:val="00B4035A"/>
    <w:rsid w:val="00B40D64"/>
    <w:rsid w:val="00B412E6"/>
    <w:rsid w:val="00B41632"/>
    <w:rsid w:val="00B421AE"/>
    <w:rsid w:val="00B42AF9"/>
    <w:rsid w:val="00B4446D"/>
    <w:rsid w:val="00B44DEF"/>
    <w:rsid w:val="00B450DD"/>
    <w:rsid w:val="00B45A94"/>
    <w:rsid w:val="00B45BE8"/>
    <w:rsid w:val="00B46179"/>
    <w:rsid w:val="00B46CFD"/>
    <w:rsid w:val="00B47EDE"/>
    <w:rsid w:val="00B5005D"/>
    <w:rsid w:val="00B50A72"/>
    <w:rsid w:val="00B51580"/>
    <w:rsid w:val="00B52CB0"/>
    <w:rsid w:val="00B52D3A"/>
    <w:rsid w:val="00B52DAD"/>
    <w:rsid w:val="00B53D8E"/>
    <w:rsid w:val="00B56632"/>
    <w:rsid w:val="00B5693B"/>
    <w:rsid w:val="00B56C1D"/>
    <w:rsid w:val="00B57AC9"/>
    <w:rsid w:val="00B60789"/>
    <w:rsid w:val="00B61889"/>
    <w:rsid w:val="00B61F2A"/>
    <w:rsid w:val="00B62590"/>
    <w:rsid w:val="00B626BB"/>
    <w:rsid w:val="00B626F6"/>
    <w:rsid w:val="00B6390B"/>
    <w:rsid w:val="00B63F50"/>
    <w:rsid w:val="00B649EC"/>
    <w:rsid w:val="00B65007"/>
    <w:rsid w:val="00B65AC6"/>
    <w:rsid w:val="00B663EA"/>
    <w:rsid w:val="00B666E3"/>
    <w:rsid w:val="00B667C2"/>
    <w:rsid w:val="00B66DDE"/>
    <w:rsid w:val="00B66E92"/>
    <w:rsid w:val="00B67047"/>
    <w:rsid w:val="00B674AC"/>
    <w:rsid w:val="00B70FFE"/>
    <w:rsid w:val="00B728AB"/>
    <w:rsid w:val="00B72917"/>
    <w:rsid w:val="00B72DA1"/>
    <w:rsid w:val="00B72FFD"/>
    <w:rsid w:val="00B7348A"/>
    <w:rsid w:val="00B7361C"/>
    <w:rsid w:val="00B73698"/>
    <w:rsid w:val="00B737A9"/>
    <w:rsid w:val="00B746A9"/>
    <w:rsid w:val="00B74B5D"/>
    <w:rsid w:val="00B75584"/>
    <w:rsid w:val="00B7566F"/>
    <w:rsid w:val="00B75ECF"/>
    <w:rsid w:val="00B767EE"/>
    <w:rsid w:val="00B776A6"/>
    <w:rsid w:val="00B7781E"/>
    <w:rsid w:val="00B778BA"/>
    <w:rsid w:val="00B801B2"/>
    <w:rsid w:val="00B80593"/>
    <w:rsid w:val="00B806AD"/>
    <w:rsid w:val="00B814D0"/>
    <w:rsid w:val="00B81EAC"/>
    <w:rsid w:val="00B823F7"/>
    <w:rsid w:val="00B82A00"/>
    <w:rsid w:val="00B82C9A"/>
    <w:rsid w:val="00B84100"/>
    <w:rsid w:val="00B8419C"/>
    <w:rsid w:val="00B84785"/>
    <w:rsid w:val="00B8554F"/>
    <w:rsid w:val="00B86515"/>
    <w:rsid w:val="00B86C70"/>
    <w:rsid w:val="00B87096"/>
    <w:rsid w:val="00B87115"/>
    <w:rsid w:val="00B9015C"/>
    <w:rsid w:val="00B90B0E"/>
    <w:rsid w:val="00B91F0F"/>
    <w:rsid w:val="00B926C5"/>
    <w:rsid w:val="00B93854"/>
    <w:rsid w:val="00B9439D"/>
    <w:rsid w:val="00B94B3A"/>
    <w:rsid w:val="00B951D6"/>
    <w:rsid w:val="00B957F8"/>
    <w:rsid w:val="00B96006"/>
    <w:rsid w:val="00B96570"/>
    <w:rsid w:val="00B9702B"/>
    <w:rsid w:val="00B9789A"/>
    <w:rsid w:val="00B97E33"/>
    <w:rsid w:val="00BA0926"/>
    <w:rsid w:val="00BA0A94"/>
    <w:rsid w:val="00BA2DB8"/>
    <w:rsid w:val="00BA3F9C"/>
    <w:rsid w:val="00BA4475"/>
    <w:rsid w:val="00BA48CB"/>
    <w:rsid w:val="00BA5CF4"/>
    <w:rsid w:val="00BA64A4"/>
    <w:rsid w:val="00BA67EB"/>
    <w:rsid w:val="00BA70E3"/>
    <w:rsid w:val="00BB0B57"/>
    <w:rsid w:val="00BB0D1A"/>
    <w:rsid w:val="00BB1DD4"/>
    <w:rsid w:val="00BB273E"/>
    <w:rsid w:val="00BB36CE"/>
    <w:rsid w:val="00BB41C0"/>
    <w:rsid w:val="00BB511D"/>
    <w:rsid w:val="00BB5EC9"/>
    <w:rsid w:val="00BB6857"/>
    <w:rsid w:val="00BB6A5C"/>
    <w:rsid w:val="00BB7433"/>
    <w:rsid w:val="00BB7D27"/>
    <w:rsid w:val="00BC019E"/>
    <w:rsid w:val="00BC08BC"/>
    <w:rsid w:val="00BC097B"/>
    <w:rsid w:val="00BC1FDC"/>
    <w:rsid w:val="00BC29A2"/>
    <w:rsid w:val="00BC3290"/>
    <w:rsid w:val="00BC36AC"/>
    <w:rsid w:val="00BC3723"/>
    <w:rsid w:val="00BC432D"/>
    <w:rsid w:val="00BC4527"/>
    <w:rsid w:val="00BC4A38"/>
    <w:rsid w:val="00BC4CF2"/>
    <w:rsid w:val="00BC5B65"/>
    <w:rsid w:val="00BC747A"/>
    <w:rsid w:val="00BC7566"/>
    <w:rsid w:val="00BD0AF2"/>
    <w:rsid w:val="00BD0D60"/>
    <w:rsid w:val="00BD136B"/>
    <w:rsid w:val="00BD2664"/>
    <w:rsid w:val="00BD2ABC"/>
    <w:rsid w:val="00BD4061"/>
    <w:rsid w:val="00BD42E0"/>
    <w:rsid w:val="00BD4E93"/>
    <w:rsid w:val="00BD558B"/>
    <w:rsid w:val="00BD5EDB"/>
    <w:rsid w:val="00BD60BD"/>
    <w:rsid w:val="00BD62A2"/>
    <w:rsid w:val="00BD67A3"/>
    <w:rsid w:val="00BD7149"/>
    <w:rsid w:val="00BD7542"/>
    <w:rsid w:val="00BD7D7D"/>
    <w:rsid w:val="00BE0D9B"/>
    <w:rsid w:val="00BE1145"/>
    <w:rsid w:val="00BE288F"/>
    <w:rsid w:val="00BE2DB1"/>
    <w:rsid w:val="00BE320B"/>
    <w:rsid w:val="00BE3377"/>
    <w:rsid w:val="00BE3E5B"/>
    <w:rsid w:val="00BE3FA7"/>
    <w:rsid w:val="00BE4528"/>
    <w:rsid w:val="00BE4A86"/>
    <w:rsid w:val="00BE4D41"/>
    <w:rsid w:val="00BE4DA8"/>
    <w:rsid w:val="00BE52EC"/>
    <w:rsid w:val="00BE5C5B"/>
    <w:rsid w:val="00BE6204"/>
    <w:rsid w:val="00BE63AA"/>
    <w:rsid w:val="00BE66CF"/>
    <w:rsid w:val="00BE7033"/>
    <w:rsid w:val="00BE7E93"/>
    <w:rsid w:val="00BF0B72"/>
    <w:rsid w:val="00BF1416"/>
    <w:rsid w:val="00BF150A"/>
    <w:rsid w:val="00BF19B2"/>
    <w:rsid w:val="00BF1A22"/>
    <w:rsid w:val="00BF21AC"/>
    <w:rsid w:val="00BF2744"/>
    <w:rsid w:val="00BF2D9F"/>
    <w:rsid w:val="00BF316C"/>
    <w:rsid w:val="00BF331B"/>
    <w:rsid w:val="00BF3663"/>
    <w:rsid w:val="00BF3875"/>
    <w:rsid w:val="00BF48D6"/>
    <w:rsid w:val="00BF502D"/>
    <w:rsid w:val="00BF549E"/>
    <w:rsid w:val="00BF59BE"/>
    <w:rsid w:val="00BF6634"/>
    <w:rsid w:val="00BF6776"/>
    <w:rsid w:val="00BF7499"/>
    <w:rsid w:val="00C0130E"/>
    <w:rsid w:val="00C02149"/>
    <w:rsid w:val="00C02162"/>
    <w:rsid w:val="00C02528"/>
    <w:rsid w:val="00C0283D"/>
    <w:rsid w:val="00C02842"/>
    <w:rsid w:val="00C03557"/>
    <w:rsid w:val="00C04116"/>
    <w:rsid w:val="00C04364"/>
    <w:rsid w:val="00C0455B"/>
    <w:rsid w:val="00C06B30"/>
    <w:rsid w:val="00C07260"/>
    <w:rsid w:val="00C07413"/>
    <w:rsid w:val="00C10081"/>
    <w:rsid w:val="00C10380"/>
    <w:rsid w:val="00C11414"/>
    <w:rsid w:val="00C11CA2"/>
    <w:rsid w:val="00C13061"/>
    <w:rsid w:val="00C13460"/>
    <w:rsid w:val="00C134E0"/>
    <w:rsid w:val="00C134FC"/>
    <w:rsid w:val="00C13586"/>
    <w:rsid w:val="00C14318"/>
    <w:rsid w:val="00C145FC"/>
    <w:rsid w:val="00C14B13"/>
    <w:rsid w:val="00C14B2D"/>
    <w:rsid w:val="00C14C71"/>
    <w:rsid w:val="00C15B24"/>
    <w:rsid w:val="00C16006"/>
    <w:rsid w:val="00C1725D"/>
    <w:rsid w:val="00C20B3C"/>
    <w:rsid w:val="00C21B0C"/>
    <w:rsid w:val="00C21E09"/>
    <w:rsid w:val="00C22613"/>
    <w:rsid w:val="00C22C0A"/>
    <w:rsid w:val="00C24139"/>
    <w:rsid w:val="00C247C2"/>
    <w:rsid w:val="00C25554"/>
    <w:rsid w:val="00C260CF"/>
    <w:rsid w:val="00C264FB"/>
    <w:rsid w:val="00C26608"/>
    <w:rsid w:val="00C270E7"/>
    <w:rsid w:val="00C2771B"/>
    <w:rsid w:val="00C27F18"/>
    <w:rsid w:val="00C30423"/>
    <w:rsid w:val="00C30459"/>
    <w:rsid w:val="00C30696"/>
    <w:rsid w:val="00C30806"/>
    <w:rsid w:val="00C3137B"/>
    <w:rsid w:val="00C3209F"/>
    <w:rsid w:val="00C3280A"/>
    <w:rsid w:val="00C32A75"/>
    <w:rsid w:val="00C32B24"/>
    <w:rsid w:val="00C33D14"/>
    <w:rsid w:val="00C3459A"/>
    <w:rsid w:val="00C348A3"/>
    <w:rsid w:val="00C34ABB"/>
    <w:rsid w:val="00C34C79"/>
    <w:rsid w:val="00C35866"/>
    <w:rsid w:val="00C35A2C"/>
    <w:rsid w:val="00C361AE"/>
    <w:rsid w:val="00C36604"/>
    <w:rsid w:val="00C36C83"/>
    <w:rsid w:val="00C370B0"/>
    <w:rsid w:val="00C372CF"/>
    <w:rsid w:val="00C37EE3"/>
    <w:rsid w:val="00C40F04"/>
    <w:rsid w:val="00C4138B"/>
    <w:rsid w:val="00C41BD2"/>
    <w:rsid w:val="00C42C30"/>
    <w:rsid w:val="00C441AB"/>
    <w:rsid w:val="00C4648D"/>
    <w:rsid w:val="00C474B3"/>
    <w:rsid w:val="00C5016D"/>
    <w:rsid w:val="00C5022B"/>
    <w:rsid w:val="00C5133C"/>
    <w:rsid w:val="00C51E75"/>
    <w:rsid w:val="00C52539"/>
    <w:rsid w:val="00C5279B"/>
    <w:rsid w:val="00C52821"/>
    <w:rsid w:val="00C531F9"/>
    <w:rsid w:val="00C532E4"/>
    <w:rsid w:val="00C53499"/>
    <w:rsid w:val="00C5396D"/>
    <w:rsid w:val="00C54BBF"/>
    <w:rsid w:val="00C55D05"/>
    <w:rsid w:val="00C56450"/>
    <w:rsid w:val="00C568C0"/>
    <w:rsid w:val="00C56D2D"/>
    <w:rsid w:val="00C573AD"/>
    <w:rsid w:val="00C57DDC"/>
    <w:rsid w:val="00C60628"/>
    <w:rsid w:val="00C608D9"/>
    <w:rsid w:val="00C61827"/>
    <w:rsid w:val="00C619F9"/>
    <w:rsid w:val="00C61B79"/>
    <w:rsid w:val="00C61FB9"/>
    <w:rsid w:val="00C62BCF"/>
    <w:rsid w:val="00C62D97"/>
    <w:rsid w:val="00C636C9"/>
    <w:rsid w:val="00C63AC2"/>
    <w:rsid w:val="00C63B83"/>
    <w:rsid w:val="00C6488A"/>
    <w:rsid w:val="00C65BB8"/>
    <w:rsid w:val="00C661DF"/>
    <w:rsid w:val="00C66D3F"/>
    <w:rsid w:val="00C71981"/>
    <w:rsid w:val="00C723CB"/>
    <w:rsid w:val="00C73B6C"/>
    <w:rsid w:val="00C73FE7"/>
    <w:rsid w:val="00C740C6"/>
    <w:rsid w:val="00C749FB"/>
    <w:rsid w:val="00C75734"/>
    <w:rsid w:val="00C7613A"/>
    <w:rsid w:val="00C76903"/>
    <w:rsid w:val="00C77239"/>
    <w:rsid w:val="00C802C0"/>
    <w:rsid w:val="00C82521"/>
    <w:rsid w:val="00C8281B"/>
    <w:rsid w:val="00C8289B"/>
    <w:rsid w:val="00C82C60"/>
    <w:rsid w:val="00C85E33"/>
    <w:rsid w:val="00C85F9D"/>
    <w:rsid w:val="00C8626D"/>
    <w:rsid w:val="00C86727"/>
    <w:rsid w:val="00C870F6"/>
    <w:rsid w:val="00C87C51"/>
    <w:rsid w:val="00C9015D"/>
    <w:rsid w:val="00C9250C"/>
    <w:rsid w:val="00C935F6"/>
    <w:rsid w:val="00C94481"/>
    <w:rsid w:val="00C95056"/>
    <w:rsid w:val="00C95110"/>
    <w:rsid w:val="00C952E3"/>
    <w:rsid w:val="00C96057"/>
    <w:rsid w:val="00C9668E"/>
    <w:rsid w:val="00C96EBF"/>
    <w:rsid w:val="00C96F3B"/>
    <w:rsid w:val="00C96FF4"/>
    <w:rsid w:val="00CA003B"/>
    <w:rsid w:val="00CA02A7"/>
    <w:rsid w:val="00CA0321"/>
    <w:rsid w:val="00CA0A08"/>
    <w:rsid w:val="00CA15BA"/>
    <w:rsid w:val="00CA22D0"/>
    <w:rsid w:val="00CA3A0F"/>
    <w:rsid w:val="00CA53CE"/>
    <w:rsid w:val="00CA5ABC"/>
    <w:rsid w:val="00CA5DAA"/>
    <w:rsid w:val="00CA5E36"/>
    <w:rsid w:val="00CA5FDF"/>
    <w:rsid w:val="00CA749E"/>
    <w:rsid w:val="00CA7E95"/>
    <w:rsid w:val="00CB0278"/>
    <w:rsid w:val="00CB0461"/>
    <w:rsid w:val="00CB0673"/>
    <w:rsid w:val="00CB0CB0"/>
    <w:rsid w:val="00CB113A"/>
    <w:rsid w:val="00CB1FC2"/>
    <w:rsid w:val="00CB2196"/>
    <w:rsid w:val="00CB3A4C"/>
    <w:rsid w:val="00CB3F3B"/>
    <w:rsid w:val="00CB5021"/>
    <w:rsid w:val="00CB55C1"/>
    <w:rsid w:val="00CB6402"/>
    <w:rsid w:val="00CB70DD"/>
    <w:rsid w:val="00CB73EA"/>
    <w:rsid w:val="00CB7DC4"/>
    <w:rsid w:val="00CC0002"/>
    <w:rsid w:val="00CC021C"/>
    <w:rsid w:val="00CC096C"/>
    <w:rsid w:val="00CC0C7B"/>
    <w:rsid w:val="00CC12F2"/>
    <w:rsid w:val="00CC1431"/>
    <w:rsid w:val="00CC1856"/>
    <w:rsid w:val="00CC20F4"/>
    <w:rsid w:val="00CC2112"/>
    <w:rsid w:val="00CC2B47"/>
    <w:rsid w:val="00CC2BDC"/>
    <w:rsid w:val="00CC3013"/>
    <w:rsid w:val="00CC3243"/>
    <w:rsid w:val="00CC43B1"/>
    <w:rsid w:val="00CC46AF"/>
    <w:rsid w:val="00CC5C16"/>
    <w:rsid w:val="00CC6ACB"/>
    <w:rsid w:val="00CC6B69"/>
    <w:rsid w:val="00CC7279"/>
    <w:rsid w:val="00CC7331"/>
    <w:rsid w:val="00CC7C33"/>
    <w:rsid w:val="00CD3CE2"/>
    <w:rsid w:val="00CD3E24"/>
    <w:rsid w:val="00CD3F57"/>
    <w:rsid w:val="00CD4265"/>
    <w:rsid w:val="00CD5196"/>
    <w:rsid w:val="00CD5D93"/>
    <w:rsid w:val="00CD5F54"/>
    <w:rsid w:val="00CD6370"/>
    <w:rsid w:val="00CD6838"/>
    <w:rsid w:val="00CD6BA5"/>
    <w:rsid w:val="00CD7FC3"/>
    <w:rsid w:val="00CE0496"/>
    <w:rsid w:val="00CE0D53"/>
    <w:rsid w:val="00CE1043"/>
    <w:rsid w:val="00CE1576"/>
    <w:rsid w:val="00CE27BE"/>
    <w:rsid w:val="00CE2FF5"/>
    <w:rsid w:val="00CE43E2"/>
    <w:rsid w:val="00CE4428"/>
    <w:rsid w:val="00CE513E"/>
    <w:rsid w:val="00CE550F"/>
    <w:rsid w:val="00CE5F72"/>
    <w:rsid w:val="00CE634F"/>
    <w:rsid w:val="00CE69BE"/>
    <w:rsid w:val="00CE7109"/>
    <w:rsid w:val="00CE7B14"/>
    <w:rsid w:val="00CE7BCE"/>
    <w:rsid w:val="00CE7F8B"/>
    <w:rsid w:val="00CF0268"/>
    <w:rsid w:val="00CF145C"/>
    <w:rsid w:val="00CF1B68"/>
    <w:rsid w:val="00CF262D"/>
    <w:rsid w:val="00CF2E32"/>
    <w:rsid w:val="00CF2FCE"/>
    <w:rsid w:val="00CF3875"/>
    <w:rsid w:val="00CF4192"/>
    <w:rsid w:val="00CF495D"/>
    <w:rsid w:val="00CF526C"/>
    <w:rsid w:val="00CF6061"/>
    <w:rsid w:val="00CF6408"/>
    <w:rsid w:val="00CF6665"/>
    <w:rsid w:val="00CF7C84"/>
    <w:rsid w:val="00CF7FF1"/>
    <w:rsid w:val="00D01346"/>
    <w:rsid w:val="00D01490"/>
    <w:rsid w:val="00D0153C"/>
    <w:rsid w:val="00D01FB8"/>
    <w:rsid w:val="00D024B8"/>
    <w:rsid w:val="00D0265F"/>
    <w:rsid w:val="00D02E44"/>
    <w:rsid w:val="00D03175"/>
    <w:rsid w:val="00D0320F"/>
    <w:rsid w:val="00D0349D"/>
    <w:rsid w:val="00D03F49"/>
    <w:rsid w:val="00D0417F"/>
    <w:rsid w:val="00D041B4"/>
    <w:rsid w:val="00D041C3"/>
    <w:rsid w:val="00D04244"/>
    <w:rsid w:val="00D0456B"/>
    <w:rsid w:val="00D04829"/>
    <w:rsid w:val="00D04EF8"/>
    <w:rsid w:val="00D06059"/>
    <w:rsid w:val="00D0616F"/>
    <w:rsid w:val="00D06B2F"/>
    <w:rsid w:val="00D075AA"/>
    <w:rsid w:val="00D07769"/>
    <w:rsid w:val="00D10A7A"/>
    <w:rsid w:val="00D10E58"/>
    <w:rsid w:val="00D11B90"/>
    <w:rsid w:val="00D120E4"/>
    <w:rsid w:val="00D12627"/>
    <w:rsid w:val="00D1270E"/>
    <w:rsid w:val="00D12E3C"/>
    <w:rsid w:val="00D1345C"/>
    <w:rsid w:val="00D1348A"/>
    <w:rsid w:val="00D13E8F"/>
    <w:rsid w:val="00D140B4"/>
    <w:rsid w:val="00D145E0"/>
    <w:rsid w:val="00D14939"/>
    <w:rsid w:val="00D15347"/>
    <w:rsid w:val="00D16AB1"/>
    <w:rsid w:val="00D17F2C"/>
    <w:rsid w:val="00D20128"/>
    <w:rsid w:val="00D2032E"/>
    <w:rsid w:val="00D20704"/>
    <w:rsid w:val="00D20BAA"/>
    <w:rsid w:val="00D20CE9"/>
    <w:rsid w:val="00D20D38"/>
    <w:rsid w:val="00D20F55"/>
    <w:rsid w:val="00D21400"/>
    <w:rsid w:val="00D21463"/>
    <w:rsid w:val="00D22466"/>
    <w:rsid w:val="00D22864"/>
    <w:rsid w:val="00D2449E"/>
    <w:rsid w:val="00D251B6"/>
    <w:rsid w:val="00D254D0"/>
    <w:rsid w:val="00D258E2"/>
    <w:rsid w:val="00D25AD7"/>
    <w:rsid w:val="00D25BCD"/>
    <w:rsid w:val="00D27A31"/>
    <w:rsid w:val="00D27B2D"/>
    <w:rsid w:val="00D27D28"/>
    <w:rsid w:val="00D30832"/>
    <w:rsid w:val="00D311C9"/>
    <w:rsid w:val="00D31384"/>
    <w:rsid w:val="00D323E2"/>
    <w:rsid w:val="00D32F44"/>
    <w:rsid w:val="00D3301B"/>
    <w:rsid w:val="00D336CA"/>
    <w:rsid w:val="00D347BB"/>
    <w:rsid w:val="00D34A99"/>
    <w:rsid w:val="00D355BA"/>
    <w:rsid w:val="00D357C6"/>
    <w:rsid w:val="00D361BE"/>
    <w:rsid w:val="00D36A17"/>
    <w:rsid w:val="00D36C7D"/>
    <w:rsid w:val="00D3776D"/>
    <w:rsid w:val="00D3795A"/>
    <w:rsid w:val="00D40BFF"/>
    <w:rsid w:val="00D413C0"/>
    <w:rsid w:val="00D41A5C"/>
    <w:rsid w:val="00D41AF4"/>
    <w:rsid w:val="00D433D5"/>
    <w:rsid w:val="00D43430"/>
    <w:rsid w:val="00D43514"/>
    <w:rsid w:val="00D43878"/>
    <w:rsid w:val="00D4422C"/>
    <w:rsid w:val="00D4541E"/>
    <w:rsid w:val="00D45FC3"/>
    <w:rsid w:val="00D465B1"/>
    <w:rsid w:val="00D46DB6"/>
    <w:rsid w:val="00D500A6"/>
    <w:rsid w:val="00D50A7A"/>
    <w:rsid w:val="00D50B05"/>
    <w:rsid w:val="00D50D76"/>
    <w:rsid w:val="00D515DD"/>
    <w:rsid w:val="00D51C5F"/>
    <w:rsid w:val="00D51F1D"/>
    <w:rsid w:val="00D5245D"/>
    <w:rsid w:val="00D53007"/>
    <w:rsid w:val="00D53279"/>
    <w:rsid w:val="00D5566C"/>
    <w:rsid w:val="00D559E2"/>
    <w:rsid w:val="00D55B74"/>
    <w:rsid w:val="00D55BF4"/>
    <w:rsid w:val="00D57F07"/>
    <w:rsid w:val="00D60135"/>
    <w:rsid w:val="00D60A28"/>
    <w:rsid w:val="00D61840"/>
    <w:rsid w:val="00D62378"/>
    <w:rsid w:val="00D624E2"/>
    <w:rsid w:val="00D626BA"/>
    <w:rsid w:val="00D62E2F"/>
    <w:rsid w:val="00D630C9"/>
    <w:rsid w:val="00D633D0"/>
    <w:rsid w:val="00D63655"/>
    <w:rsid w:val="00D641BF"/>
    <w:rsid w:val="00D650F8"/>
    <w:rsid w:val="00D65A8D"/>
    <w:rsid w:val="00D66534"/>
    <w:rsid w:val="00D66A4C"/>
    <w:rsid w:val="00D66FA7"/>
    <w:rsid w:val="00D67335"/>
    <w:rsid w:val="00D6771F"/>
    <w:rsid w:val="00D67815"/>
    <w:rsid w:val="00D70E3D"/>
    <w:rsid w:val="00D70E5E"/>
    <w:rsid w:val="00D70FE2"/>
    <w:rsid w:val="00D71A18"/>
    <w:rsid w:val="00D71CC2"/>
    <w:rsid w:val="00D72525"/>
    <w:rsid w:val="00D72D3A"/>
    <w:rsid w:val="00D72E82"/>
    <w:rsid w:val="00D73593"/>
    <w:rsid w:val="00D73B10"/>
    <w:rsid w:val="00D73FBF"/>
    <w:rsid w:val="00D74213"/>
    <w:rsid w:val="00D74821"/>
    <w:rsid w:val="00D74D7F"/>
    <w:rsid w:val="00D75126"/>
    <w:rsid w:val="00D75982"/>
    <w:rsid w:val="00D77566"/>
    <w:rsid w:val="00D77D3B"/>
    <w:rsid w:val="00D80644"/>
    <w:rsid w:val="00D80DDA"/>
    <w:rsid w:val="00D8183B"/>
    <w:rsid w:val="00D819F8"/>
    <w:rsid w:val="00D81C32"/>
    <w:rsid w:val="00D8203D"/>
    <w:rsid w:val="00D8267C"/>
    <w:rsid w:val="00D82815"/>
    <w:rsid w:val="00D82979"/>
    <w:rsid w:val="00D82CFC"/>
    <w:rsid w:val="00D830A8"/>
    <w:rsid w:val="00D83F45"/>
    <w:rsid w:val="00D845FA"/>
    <w:rsid w:val="00D8480B"/>
    <w:rsid w:val="00D84C7F"/>
    <w:rsid w:val="00D851FE"/>
    <w:rsid w:val="00D85F2D"/>
    <w:rsid w:val="00D870E7"/>
    <w:rsid w:val="00D873A2"/>
    <w:rsid w:val="00D87B21"/>
    <w:rsid w:val="00D9024F"/>
    <w:rsid w:val="00D9071B"/>
    <w:rsid w:val="00D91C86"/>
    <w:rsid w:val="00D93062"/>
    <w:rsid w:val="00D930D1"/>
    <w:rsid w:val="00D93759"/>
    <w:rsid w:val="00D9390E"/>
    <w:rsid w:val="00D93DB7"/>
    <w:rsid w:val="00D94888"/>
    <w:rsid w:val="00D951D4"/>
    <w:rsid w:val="00D96427"/>
    <w:rsid w:val="00D96690"/>
    <w:rsid w:val="00D9687B"/>
    <w:rsid w:val="00D96AC6"/>
    <w:rsid w:val="00D96D27"/>
    <w:rsid w:val="00D972C4"/>
    <w:rsid w:val="00D97775"/>
    <w:rsid w:val="00D97EC9"/>
    <w:rsid w:val="00DA0980"/>
    <w:rsid w:val="00DA0F91"/>
    <w:rsid w:val="00DA15E0"/>
    <w:rsid w:val="00DA16E0"/>
    <w:rsid w:val="00DA1995"/>
    <w:rsid w:val="00DA31CB"/>
    <w:rsid w:val="00DA361E"/>
    <w:rsid w:val="00DA3B05"/>
    <w:rsid w:val="00DA3B1C"/>
    <w:rsid w:val="00DA3C47"/>
    <w:rsid w:val="00DA4F78"/>
    <w:rsid w:val="00DA56A7"/>
    <w:rsid w:val="00DA5B29"/>
    <w:rsid w:val="00DA6184"/>
    <w:rsid w:val="00DA6330"/>
    <w:rsid w:val="00DA6479"/>
    <w:rsid w:val="00DA677F"/>
    <w:rsid w:val="00DA6A65"/>
    <w:rsid w:val="00DA6F69"/>
    <w:rsid w:val="00DA7222"/>
    <w:rsid w:val="00DA72A0"/>
    <w:rsid w:val="00DB03EB"/>
    <w:rsid w:val="00DB0562"/>
    <w:rsid w:val="00DB0AE8"/>
    <w:rsid w:val="00DB1587"/>
    <w:rsid w:val="00DB24A6"/>
    <w:rsid w:val="00DB2B86"/>
    <w:rsid w:val="00DB3C91"/>
    <w:rsid w:val="00DB43C7"/>
    <w:rsid w:val="00DB462E"/>
    <w:rsid w:val="00DB4B73"/>
    <w:rsid w:val="00DB50BA"/>
    <w:rsid w:val="00DB6FDF"/>
    <w:rsid w:val="00DB7332"/>
    <w:rsid w:val="00DC05FA"/>
    <w:rsid w:val="00DC07AB"/>
    <w:rsid w:val="00DC0984"/>
    <w:rsid w:val="00DC0D49"/>
    <w:rsid w:val="00DC0F8F"/>
    <w:rsid w:val="00DC1AD5"/>
    <w:rsid w:val="00DC24E2"/>
    <w:rsid w:val="00DC38E9"/>
    <w:rsid w:val="00DC4432"/>
    <w:rsid w:val="00DC574C"/>
    <w:rsid w:val="00DC5E87"/>
    <w:rsid w:val="00DC6EB6"/>
    <w:rsid w:val="00DC713A"/>
    <w:rsid w:val="00DC78A3"/>
    <w:rsid w:val="00DD083E"/>
    <w:rsid w:val="00DD13FB"/>
    <w:rsid w:val="00DD143B"/>
    <w:rsid w:val="00DD170C"/>
    <w:rsid w:val="00DD2372"/>
    <w:rsid w:val="00DD242A"/>
    <w:rsid w:val="00DD3150"/>
    <w:rsid w:val="00DD329A"/>
    <w:rsid w:val="00DD4A54"/>
    <w:rsid w:val="00DD4C7B"/>
    <w:rsid w:val="00DD4E9A"/>
    <w:rsid w:val="00DD74F8"/>
    <w:rsid w:val="00DD7A8A"/>
    <w:rsid w:val="00DD7BB7"/>
    <w:rsid w:val="00DD7CB0"/>
    <w:rsid w:val="00DD7FE7"/>
    <w:rsid w:val="00DE17EF"/>
    <w:rsid w:val="00DE2A35"/>
    <w:rsid w:val="00DE30A8"/>
    <w:rsid w:val="00DE5718"/>
    <w:rsid w:val="00DE6CE0"/>
    <w:rsid w:val="00DE6D0E"/>
    <w:rsid w:val="00DE7450"/>
    <w:rsid w:val="00DF15EC"/>
    <w:rsid w:val="00DF173A"/>
    <w:rsid w:val="00DF1E0A"/>
    <w:rsid w:val="00DF1E9E"/>
    <w:rsid w:val="00DF1FA6"/>
    <w:rsid w:val="00DF41CB"/>
    <w:rsid w:val="00DF4FE9"/>
    <w:rsid w:val="00DF5055"/>
    <w:rsid w:val="00DF5468"/>
    <w:rsid w:val="00DF56B4"/>
    <w:rsid w:val="00DF5B42"/>
    <w:rsid w:val="00DF5BB0"/>
    <w:rsid w:val="00DF645F"/>
    <w:rsid w:val="00DF6FB9"/>
    <w:rsid w:val="00DF7AE2"/>
    <w:rsid w:val="00E000D5"/>
    <w:rsid w:val="00E0080D"/>
    <w:rsid w:val="00E012EA"/>
    <w:rsid w:val="00E01671"/>
    <w:rsid w:val="00E01809"/>
    <w:rsid w:val="00E01C6C"/>
    <w:rsid w:val="00E01DC3"/>
    <w:rsid w:val="00E01E3D"/>
    <w:rsid w:val="00E03074"/>
    <w:rsid w:val="00E03C34"/>
    <w:rsid w:val="00E05018"/>
    <w:rsid w:val="00E05185"/>
    <w:rsid w:val="00E05539"/>
    <w:rsid w:val="00E05557"/>
    <w:rsid w:val="00E05590"/>
    <w:rsid w:val="00E05B8E"/>
    <w:rsid w:val="00E05F54"/>
    <w:rsid w:val="00E06982"/>
    <w:rsid w:val="00E06F81"/>
    <w:rsid w:val="00E076CA"/>
    <w:rsid w:val="00E07CC0"/>
    <w:rsid w:val="00E11AE5"/>
    <w:rsid w:val="00E11CF3"/>
    <w:rsid w:val="00E12063"/>
    <w:rsid w:val="00E1338A"/>
    <w:rsid w:val="00E134EA"/>
    <w:rsid w:val="00E135CA"/>
    <w:rsid w:val="00E14B91"/>
    <w:rsid w:val="00E14C9B"/>
    <w:rsid w:val="00E14C9D"/>
    <w:rsid w:val="00E152C9"/>
    <w:rsid w:val="00E15589"/>
    <w:rsid w:val="00E15A8E"/>
    <w:rsid w:val="00E15F7D"/>
    <w:rsid w:val="00E161B4"/>
    <w:rsid w:val="00E17DB8"/>
    <w:rsid w:val="00E17F02"/>
    <w:rsid w:val="00E2001F"/>
    <w:rsid w:val="00E20974"/>
    <w:rsid w:val="00E20BCA"/>
    <w:rsid w:val="00E21BF1"/>
    <w:rsid w:val="00E21ED9"/>
    <w:rsid w:val="00E23503"/>
    <w:rsid w:val="00E2380B"/>
    <w:rsid w:val="00E24002"/>
    <w:rsid w:val="00E2461F"/>
    <w:rsid w:val="00E24CD3"/>
    <w:rsid w:val="00E265D3"/>
    <w:rsid w:val="00E2678D"/>
    <w:rsid w:val="00E27226"/>
    <w:rsid w:val="00E27F8F"/>
    <w:rsid w:val="00E30BF1"/>
    <w:rsid w:val="00E31DD1"/>
    <w:rsid w:val="00E328D8"/>
    <w:rsid w:val="00E329CC"/>
    <w:rsid w:val="00E32AC7"/>
    <w:rsid w:val="00E32E2D"/>
    <w:rsid w:val="00E3329C"/>
    <w:rsid w:val="00E33BAD"/>
    <w:rsid w:val="00E341C2"/>
    <w:rsid w:val="00E3604B"/>
    <w:rsid w:val="00E362C4"/>
    <w:rsid w:val="00E366C3"/>
    <w:rsid w:val="00E3688B"/>
    <w:rsid w:val="00E3757F"/>
    <w:rsid w:val="00E376BD"/>
    <w:rsid w:val="00E376C4"/>
    <w:rsid w:val="00E40F5C"/>
    <w:rsid w:val="00E40FFB"/>
    <w:rsid w:val="00E41057"/>
    <w:rsid w:val="00E4179B"/>
    <w:rsid w:val="00E417F8"/>
    <w:rsid w:val="00E42963"/>
    <w:rsid w:val="00E42A1C"/>
    <w:rsid w:val="00E42DFD"/>
    <w:rsid w:val="00E44802"/>
    <w:rsid w:val="00E454D8"/>
    <w:rsid w:val="00E459BC"/>
    <w:rsid w:val="00E46A04"/>
    <w:rsid w:val="00E46B9D"/>
    <w:rsid w:val="00E46C33"/>
    <w:rsid w:val="00E47A61"/>
    <w:rsid w:val="00E47DC5"/>
    <w:rsid w:val="00E503FE"/>
    <w:rsid w:val="00E508B9"/>
    <w:rsid w:val="00E50AE6"/>
    <w:rsid w:val="00E50EC9"/>
    <w:rsid w:val="00E50FDC"/>
    <w:rsid w:val="00E517C2"/>
    <w:rsid w:val="00E52148"/>
    <w:rsid w:val="00E527C1"/>
    <w:rsid w:val="00E52C96"/>
    <w:rsid w:val="00E52DE2"/>
    <w:rsid w:val="00E52EA5"/>
    <w:rsid w:val="00E52FF4"/>
    <w:rsid w:val="00E534CD"/>
    <w:rsid w:val="00E53A9C"/>
    <w:rsid w:val="00E53D44"/>
    <w:rsid w:val="00E54836"/>
    <w:rsid w:val="00E55557"/>
    <w:rsid w:val="00E563E4"/>
    <w:rsid w:val="00E56B36"/>
    <w:rsid w:val="00E56D96"/>
    <w:rsid w:val="00E573C8"/>
    <w:rsid w:val="00E57977"/>
    <w:rsid w:val="00E57AFE"/>
    <w:rsid w:val="00E57D52"/>
    <w:rsid w:val="00E60A44"/>
    <w:rsid w:val="00E60B61"/>
    <w:rsid w:val="00E61054"/>
    <w:rsid w:val="00E61878"/>
    <w:rsid w:val="00E61EF6"/>
    <w:rsid w:val="00E62A72"/>
    <w:rsid w:val="00E62E69"/>
    <w:rsid w:val="00E63A4E"/>
    <w:rsid w:val="00E6413B"/>
    <w:rsid w:val="00E64BA1"/>
    <w:rsid w:val="00E64DB2"/>
    <w:rsid w:val="00E65472"/>
    <w:rsid w:val="00E659E7"/>
    <w:rsid w:val="00E65B4C"/>
    <w:rsid w:val="00E65D56"/>
    <w:rsid w:val="00E65F7A"/>
    <w:rsid w:val="00E6686F"/>
    <w:rsid w:val="00E668B9"/>
    <w:rsid w:val="00E6715A"/>
    <w:rsid w:val="00E67456"/>
    <w:rsid w:val="00E7076C"/>
    <w:rsid w:val="00E736D9"/>
    <w:rsid w:val="00E739D5"/>
    <w:rsid w:val="00E74845"/>
    <w:rsid w:val="00E748C1"/>
    <w:rsid w:val="00E74F5C"/>
    <w:rsid w:val="00E75507"/>
    <w:rsid w:val="00E75BDB"/>
    <w:rsid w:val="00E77169"/>
    <w:rsid w:val="00E7774F"/>
    <w:rsid w:val="00E805D4"/>
    <w:rsid w:val="00E80870"/>
    <w:rsid w:val="00E80C9B"/>
    <w:rsid w:val="00E80EEC"/>
    <w:rsid w:val="00E81B04"/>
    <w:rsid w:val="00E81C60"/>
    <w:rsid w:val="00E821DF"/>
    <w:rsid w:val="00E8279D"/>
    <w:rsid w:val="00E8284B"/>
    <w:rsid w:val="00E82E98"/>
    <w:rsid w:val="00E83861"/>
    <w:rsid w:val="00E84599"/>
    <w:rsid w:val="00E8462F"/>
    <w:rsid w:val="00E84A33"/>
    <w:rsid w:val="00E8590F"/>
    <w:rsid w:val="00E85E36"/>
    <w:rsid w:val="00E86CD8"/>
    <w:rsid w:val="00E86F58"/>
    <w:rsid w:val="00E874BF"/>
    <w:rsid w:val="00E8766B"/>
    <w:rsid w:val="00E87C5C"/>
    <w:rsid w:val="00E901B6"/>
    <w:rsid w:val="00E905A2"/>
    <w:rsid w:val="00E90958"/>
    <w:rsid w:val="00E90C31"/>
    <w:rsid w:val="00E9151C"/>
    <w:rsid w:val="00E9168D"/>
    <w:rsid w:val="00E91A52"/>
    <w:rsid w:val="00E91B8E"/>
    <w:rsid w:val="00E92599"/>
    <w:rsid w:val="00E93344"/>
    <w:rsid w:val="00E934B5"/>
    <w:rsid w:val="00E94647"/>
    <w:rsid w:val="00E9488A"/>
    <w:rsid w:val="00E96266"/>
    <w:rsid w:val="00E96322"/>
    <w:rsid w:val="00E97EBD"/>
    <w:rsid w:val="00EA04E2"/>
    <w:rsid w:val="00EA08D9"/>
    <w:rsid w:val="00EA148D"/>
    <w:rsid w:val="00EA1BA9"/>
    <w:rsid w:val="00EA282D"/>
    <w:rsid w:val="00EA295C"/>
    <w:rsid w:val="00EA2967"/>
    <w:rsid w:val="00EA3788"/>
    <w:rsid w:val="00EA3B41"/>
    <w:rsid w:val="00EA3E36"/>
    <w:rsid w:val="00EA4761"/>
    <w:rsid w:val="00EA52FA"/>
    <w:rsid w:val="00EA6301"/>
    <w:rsid w:val="00EA6EF9"/>
    <w:rsid w:val="00EA758B"/>
    <w:rsid w:val="00EA7CAE"/>
    <w:rsid w:val="00EB03FF"/>
    <w:rsid w:val="00EB0755"/>
    <w:rsid w:val="00EB0884"/>
    <w:rsid w:val="00EB0B95"/>
    <w:rsid w:val="00EB0F1C"/>
    <w:rsid w:val="00EB10FE"/>
    <w:rsid w:val="00EB23B1"/>
    <w:rsid w:val="00EB28D6"/>
    <w:rsid w:val="00EB2EAA"/>
    <w:rsid w:val="00EB2F59"/>
    <w:rsid w:val="00EB3099"/>
    <w:rsid w:val="00EB4558"/>
    <w:rsid w:val="00EB572D"/>
    <w:rsid w:val="00EB634C"/>
    <w:rsid w:val="00EB6510"/>
    <w:rsid w:val="00EB7184"/>
    <w:rsid w:val="00EB7F0E"/>
    <w:rsid w:val="00EC152A"/>
    <w:rsid w:val="00EC1BBD"/>
    <w:rsid w:val="00EC1FB1"/>
    <w:rsid w:val="00EC2497"/>
    <w:rsid w:val="00EC2F4E"/>
    <w:rsid w:val="00EC30EE"/>
    <w:rsid w:val="00EC36CC"/>
    <w:rsid w:val="00EC3D41"/>
    <w:rsid w:val="00EC4584"/>
    <w:rsid w:val="00EC4920"/>
    <w:rsid w:val="00EC5015"/>
    <w:rsid w:val="00EC5C5D"/>
    <w:rsid w:val="00EC608B"/>
    <w:rsid w:val="00EC61D5"/>
    <w:rsid w:val="00EC6A55"/>
    <w:rsid w:val="00EC7689"/>
    <w:rsid w:val="00EC784A"/>
    <w:rsid w:val="00EC7950"/>
    <w:rsid w:val="00EC7C5B"/>
    <w:rsid w:val="00EC7EAB"/>
    <w:rsid w:val="00EC7FEE"/>
    <w:rsid w:val="00ED007A"/>
    <w:rsid w:val="00ED0DDB"/>
    <w:rsid w:val="00ED2671"/>
    <w:rsid w:val="00ED26B0"/>
    <w:rsid w:val="00ED2E20"/>
    <w:rsid w:val="00ED369B"/>
    <w:rsid w:val="00ED3FFA"/>
    <w:rsid w:val="00ED41A7"/>
    <w:rsid w:val="00ED46DC"/>
    <w:rsid w:val="00ED49FE"/>
    <w:rsid w:val="00ED59F9"/>
    <w:rsid w:val="00ED6AE3"/>
    <w:rsid w:val="00ED6BA9"/>
    <w:rsid w:val="00ED6DE8"/>
    <w:rsid w:val="00ED721D"/>
    <w:rsid w:val="00EE237C"/>
    <w:rsid w:val="00EE267F"/>
    <w:rsid w:val="00EE278A"/>
    <w:rsid w:val="00EE468C"/>
    <w:rsid w:val="00EE4D1A"/>
    <w:rsid w:val="00EE511F"/>
    <w:rsid w:val="00EE5581"/>
    <w:rsid w:val="00EE56A7"/>
    <w:rsid w:val="00EE71B6"/>
    <w:rsid w:val="00EF1092"/>
    <w:rsid w:val="00EF1387"/>
    <w:rsid w:val="00EF2D50"/>
    <w:rsid w:val="00EF2E51"/>
    <w:rsid w:val="00EF32A1"/>
    <w:rsid w:val="00EF333E"/>
    <w:rsid w:val="00EF360F"/>
    <w:rsid w:val="00EF39DC"/>
    <w:rsid w:val="00EF3CA0"/>
    <w:rsid w:val="00EF3F9D"/>
    <w:rsid w:val="00EF43E4"/>
    <w:rsid w:val="00EF4905"/>
    <w:rsid w:val="00EF4A9D"/>
    <w:rsid w:val="00EF4BDE"/>
    <w:rsid w:val="00EF4C01"/>
    <w:rsid w:val="00EF4E63"/>
    <w:rsid w:val="00EF51B4"/>
    <w:rsid w:val="00EF591F"/>
    <w:rsid w:val="00EF61A7"/>
    <w:rsid w:val="00EF71D9"/>
    <w:rsid w:val="00EF7301"/>
    <w:rsid w:val="00EF75F6"/>
    <w:rsid w:val="00EF7C77"/>
    <w:rsid w:val="00EF7E56"/>
    <w:rsid w:val="00F00267"/>
    <w:rsid w:val="00F00AA7"/>
    <w:rsid w:val="00F00E15"/>
    <w:rsid w:val="00F01026"/>
    <w:rsid w:val="00F01CC5"/>
    <w:rsid w:val="00F0298D"/>
    <w:rsid w:val="00F02CC0"/>
    <w:rsid w:val="00F03273"/>
    <w:rsid w:val="00F032DF"/>
    <w:rsid w:val="00F04197"/>
    <w:rsid w:val="00F053C8"/>
    <w:rsid w:val="00F0582F"/>
    <w:rsid w:val="00F05BF0"/>
    <w:rsid w:val="00F05C28"/>
    <w:rsid w:val="00F05E39"/>
    <w:rsid w:val="00F062DA"/>
    <w:rsid w:val="00F063BA"/>
    <w:rsid w:val="00F063E5"/>
    <w:rsid w:val="00F06C7C"/>
    <w:rsid w:val="00F06E37"/>
    <w:rsid w:val="00F06E8F"/>
    <w:rsid w:val="00F06F9D"/>
    <w:rsid w:val="00F07D70"/>
    <w:rsid w:val="00F102CE"/>
    <w:rsid w:val="00F1083A"/>
    <w:rsid w:val="00F10D7F"/>
    <w:rsid w:val="00F111AD"/>
    <w:rsid w:val="00F11DC8"/>
    <w:rsid w:val="00F11F94"/>
    <w:rsid w:val="00F1214D"/>
    <w:rsid w:val="00F12214"/>
    <w:rsid w:val="00F12D76"/>
    <w:rsid w:val="00F13398"/>
    <w:rsid w:val="00F13D84"/>
    <w:rsid w:val="00F13FAD"/>
    <w:rsid w:val="00F1413D"/>
    <w:rsid w:val="00F151B8"/>
    <w:rsid w:val="00F1531D"/>
    <w:rsid w:val="00F159F0"/>
    <w:rsid w:val="00F16320"/>
    <w:rsid w:val="00F16739"/>
    <w:rsid w:val="00F169B5"/>
    <w:rsid w:val="00F21B0F"/>
    <w:rsid w:val="00F22F0F"/>
    <w:rsid w:val="00F23040"/>
    <w:rsid w:val="00F241C7"/>
    <w:rsid w:val="00F24BE2"/>
    <w:rsid w:val="00F24D27"/>
    <w:rsid w:val="00F2520A"/>
    <w:rsid w:val="00F2578B"/>
    <w:rsid w:val="00F26065"/>
    <w:rsid w:val="00F263EB"/>
    <w:rsid w:val="00F2688E"/>
    <w:rsid w:val="00F26F69"/>
    <w:rsid w:val="00F27423"/>
    <w:rsid w:val="00F27AF5"/>
    <w:rsid w:val="00F30587"/>
    <w:rsid w:val="00F307F1"/>
    <w:rsid w:val="00F30A67"/>
    <w:rsid w:val="00F31F4E"/>
    <w:rsid w:val="00F326F7"/>
    <w:rsid w:val="00F32B99"/>
    <w:rsid w:val="00F32CA7"/>
    <w:rsid w:val="00F3305B"/>
    <w:rsid w:val="00F334F9"/>
    <w:rsid w:val="00F340DB"/>
    <w:rsid w:val="00F342C6"/>
    <w:rsid w:val="00F3519B"/>
    <w:rsid w:val="00F35223"/>
    <w:rsid w:val="00F354AD"/>
    <w:rsid w:val="00F35CE3"/>
    <w:rsid w:val="00F365BD"/>
    <w:rsid w:val="00F3758D"/>
    <w:rsid w:val="00F37684"/>
    <w:rsid w:val="00F40CEF"/>
    <w:rsid w:val="00F42BA7"/>
    <w:rsid w:val="00F42C50"/>
    <w:rsid w:val="00F42F40"/>
    <w:rsid w:val="00F4389C"/>
    <w:rsid w:val="00F442BD"/>
    <w:rsid w:val="00F44AC5"/>
    <w:rsid w:val="00F45994"/>
    <w:rsid w:val="00F45CBD"/>
    <w:rsid w:val="00F45D7A"/>
    <w:rsid w:val="00F45EA2"/>
    <w:rsid w:val="00F46413"/>
    <w:rsid w:val="00F46547"/>
    <w:rsid w:val="00F468B2"/>
    <w:rsid w:val="00F46E27"/>
    <w:rsid w:val="00F50A7E"/>
    <w:rsid w:val="00F51A2D"/>
    <w:rsid w:val="00F51C9A"/>
    <w:rsid w:val="00F51F6E"/>
    <w:rsid w:val="00F526FA"/>
    <w:rsid w:val="00F532A6"/>
    <w:rsid w:val="00F53E60"/>
    <w:rsid w:val="00F53F0F"/>
    <w:rsid w:val="00F54A3D"/>
    <w:rsid w:val="00F54DAB"/>
    <w:rsid w:val="00F55EC5"/>
    <w:rsid w:val="00F562D4"/>
    <w:rsid w:val="00F56CD3"/>
    <w:rsid w:val="00F6019F"/>
    <w:rsid w:val="00F614A9"/>
    <w:rsid w:val="00F62467"/>
    <w:rsid w:val="00F636F3"/>
    <w:rsid w:val="00F6386D"/>
    <w:rsid w:val="00F63B7A"/>
    <w:rsid w:val="00F6436A"/>
    <w:rsid w:val="00F657CA"/>
    <w:rsid w:val="00F66282"/>
    <w:rsid w:val="00F673C3"/>
    <w:rsid w:val="00F67EDD"/>
    <w:rsid w:val="00F701B0"/>
    <w:rsid w:val="00F703F3"/>
    <w:rsid w:val="00F70D51"/>
    <w:rsid w:val="00F71539"/>
    <w:rsid w:val="00F71DCC"/>
    <w:rsid w:val="00F723C5"/>
    <w:rsid w:val="00F723C9"/>
    <w:rsid w:val="00F72BE6"/>
    <w:rsid w:val="00F72D1A"/>
    <w:rsid w:val="00F7423C"/>
    <w:rsid w:val="00F75DCA"/>
    <w:rsid w:val="00F7646B"/>
    <w:rsid w:val="00F7714E"/>
    <w:rsid w:val="00F771E7"/>
    <w:rsid w:val="00F80805"/>
    <w:rsid w:val="00F809AF"/>
    <w:rsid w:val="00F822C1"/>
    <w:rsid w:val="00F824A7"/>
    <w:rsid w:val="00F82569"/>
    <w:rsid w:val="00F82882"/>
    <w:rsid w:val="00F83453"/>
    <w:rsid w:val="00F83CE2"/>
    <w:rsid w:val="00F84151"/>
    <w:rsid w:val="00F84E6E"/>
    <w:rsid w:val="00F855CE"/>
    <w:rsid w:val="00F85785"/>
    <w:rsid w:val="00F86777"/>
    <w:rsid w:val="00F868C4"/>
    <w:rsid w:val="00F86C96"/>
    <w:rsid w:val="00F872CC"/>
    <w:rsid w:val="00F905DC"/>
    <w:rsid w:val="00F909D7"/>
    <w:rsid w:val="00F909F9"/>
    <w:rsid w:val="00F936D1"/>
    <w:rsid w:val="00F93866"/>
    <w:rsid w:val="00F93D1C"/>
    <w:rsid w:val="00F93F95"/>
    <w:rsid w:val="00F9513A"/>
    <w:rsid w:val="00F9594D"/>
    <w:rsid w:val="00F95F26"/>
    <w:rsid w:val="00F96FB8"/>
    <w:rsid w:val="00F973C8"/>
    <w:rsid w:val="00F976D7"/>
    <w:rsid w:val="00F979B3"/>
    <w:rsid w:val="00F97D86"/>
    <w:rsid w:val="00FA132D"/>
    <w:rsid w:val="00FA1A0C"/>
    <w:rsid w:val="00FA225D"/>
    <w:rsid w:val="00FA290C"/>
    <w:rsid w:val="00FA2B36"/>
    <w:rsid w:val="00FA3431"/>
    <w:rsid w:val="00FA627E"/>
    <w:rsid w:val="00FA6D61"/>
    <w:rsid w:val="00FA70B8"/>
    <w:rsid w:val="00FB0E9E"/>
    <w:rsid w:val="00FB1435"/>
    <w:rsid w:val="00FB2F20"/>
    <w:rsid w:val="00FB390D"/>
    <w:rsid w:val="00FB3DB6"/>
    <w:rsid w:val="00FB508B"/>
    <w:rsid w:val="00FB5742"/>
    <w:rsid w:val="00FB5865"/>
    <w:rsid w:val="00FB69E0"/>
    <w:rsid w:val="00FB6A3E"/>
    <w:rsid w:val="00FB70A3"/>
    <w:rsid w:val="00FB70D1"/>
    <w:rsid w:val="00FB75C7"/>
    <w:rsid w:val="00FB76EE"/>
    <w:rsid w:val="00FC005D"/>
    <w:rsid w:val="00FC0C50"/>
    <w:rsid w:val="00FC1EE8"/>
    <w:rsid w:val="00FC261F"/>
    <w:rsid w:val="00FC33E4"/>
    <w:rsid w:val="00FC3561"/>
    <w:rsid w:val="00FC377E"/>
    <w:rsid w:val="00FC3BF7"/>
    <w:rsid w:val="00FC500B"/>
    <w:rsid w:val="00FC5080"/>
    <w:rsid w:val="00FC57D7"/>
    <w:rsid w:val="00FC59D9"/>
    <w:rsid w:val="00FC5EE9"/>
    <w:rsid w:val="00FC708A"/>
    <w:rsid w:val="00FC75D9"/>
    <w:rsid w:val="00FD0E15"/>
    <w:rsid w:val="00FD15AF"/>
    <w:rsid w:val="00FD170D"/>
    <w:rsid w:val="00FD2448"/>
    <w:rsid w:val="00FD27F3"/>
    <w:rsid w:val="00FD2C73"/>
    <w:rsid w:val="00FD3901"/>
    <w:rsid w:val="00FD3A11"/>
    <w:rsid w:val="00FD4826"/>
    <w:rsid w:val="00FD4E3A"/>
    <w:rsid w:val="00FD587F"/>
    <w:rsid w:val="00FD5BDB"/>
    <w:rsid w:val="00FD5FE5"/>
    <w:rsid w:val="00FD648A"/>
    <w:rsid w:val="00FD683B"/>
    <w:rsid w:val="00FE011F"/>
    <w:rsid w:val="00FE0167"/>
    <w:rsid w:val="00FE02F6"/>
    <w:rsid w:val="00FE1009"/>
    <w:rsid w:val="00FE38D9"/>
    <w:rsid w:val="00FE4136"/>
    <w:rsid w:val="00FE4A54"/>
    <w:rsid w:val="00FE67BE"/>
    <w:rsid w:val="00FE69E3"/>
    <w:rsid w:val="00FE6D76"/>
    <w:rsid w:val="00FF0B22"/>
    <w:rsid w:val="00FF0BA4"/>
    <w:rsid w:val="00FF1165"/>
    <w:rsid w:val="00FF14D4"/>
    <w:rsid w:val="00FF1571"/>
    <w:rsid w:val="00FF182D"/>
    <w:rsid w:val="00FF1CAC"/>
    <w:rsid w:val="00FF28D7"/>
    <w:rsid w:val="00FF323F"/>
    <w:rsid w:val="00FF351A"/>
    <w:rsid w:val="00FF4A99"/>
    <w:rsid w:val="00FF5346"/>
    <w:rsid w:val="00FF63B0"/>
    <w:rsid w:val="00FF644F"/>
    <w:rsid w:val="00FF6AB5"/>
    <w:rsid w:val="00FF6C3C"/>
    <w:rsid w:val="00FF7A04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AC52C"/>
  <w15:docId w15:val="{2F252765-CE8B-4A55-912A-620E090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BDC"/>
    <w:pPr>
      <w:widowControl w:val="0"/>
      <w:autoSpaceDE w:val="0"/>
      <w:autoSpaceDN w:val="0"/>
      <w:adjustRightInd w:val="0"/>
    </w:pPr>
    <w:rPr>
      <w:rFonts w:ascii="標楷體U..." w:eastAsia="標楷體U..." w:cs="標楷體U..."/>
      <w:color w:val="000000"/>
      <w:kern w:val="0"/>
      <w:szCs w:val="24"/>
    </w:rPr>
  </w:style>
  <w:style w:type="character" w:customStyle="1" w:styleId="fontstyle01">
    <w:name w:val="fontstyle01"/>
    <w:basedOn w:val="a0"/>
    <w:rsid w:val="000B7A17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0B7A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7A17"/>
  </w:style>
  <w:style w:type="character" w:customStyle="1" w:styleId="a5">
    <w:name w:val="註解文字 字元"/>
    <w:basedOn w:val="a0"/>
    <w:link w:val="a4"/>
    <w:uiPriority w:val="99"/>
    <w:semiHidden/>
    <w:rsid w:val="000B7A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7A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B7A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A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D543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D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D54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40;&#22025;&#34030;(1021)\&#12304;&#37325;&#35201;&#12305;&#22283;&#38555;&#25945;&#32946;\12-&#22283;&#38555;&#25945;&#32946;2.0&#23459;&#23566;&#35498;&#26126;&#26371;\&#33274;&#26481;&#32291;109&#23416;&#24180;&#24230;&#22283;&#27665;&#20013;&#23567;&#23416;&#22283;&#38555;&#25945;&#32946;2.0&#23459;&#23566;&#35498;&#26126;&#26371;&#23526;&#26045;&#35336;&#30059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F1E6F-F08E-45E9-8B5A-11E266E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臺東縣109學年度國民中小學國際教育2.0宣導說明會實施計畫</Template>
  <TotalTime>65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江培妤</cp:lastModifiedBy>
  <cp:revision>39</cp:revision>
  <cp:lastPrinted>2024-09-27T03:41:00Z</cp:lastPrinted>
  <dcterms:created xsi:type="dcterms:W3CDTF">2025-09-03T07:35:00Z</dcterms:created>
  <dcterms:modified xsi:type="dcterms:W3CDTF">2025-09-30T00:27:00Z</dcterms:modified>
</cp:coreProperties>
</file>